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6B53" w14:textId="7E07712D" w:rsidR="003C4164" w:rsidRPr="009D4BA6" w:rsidRDefault="00DC5881" w:rsidP="009D4BA6">
      <w:pPr>
        <w:keepNext/>
        <w:keepLines/>
        <w:pageBreakBefore/>
        <w:spacing w:after="160" w:line="240" w:lineRule="auto"/>
        <w:outlineLvl w:val="0"/>
        <w:rPr>
          <w:rFonts w:ascii="Gill Sans MT" w:eastAsia="Times New Roman" w:hAnsi="Gill Sans MT" w:cs="Times New Roman"/>
          <w:b/>
          <w:color w:val="437B32"/>
          <w:sz w:val="44"/>
          <w:szCs w:val="28"/>
        </w:rPr>
      </w:pPr>
      <w:r>
        <w:rPr>
          <w:rFonts w:ascii="Gill Sans MT" w:eastAsia="Times New Roman" w:hAnsi="Gill Sans MT" w:cs="Times New Roman"/>
          <w:b/>
          <w:color w:val="437B32"/>
          <w:sz w:val="44"/>
          <w:szCs w:val="28"/>
        </w:rPr>
        <w:t>Finding Patients and Releasing Order</w:t>
      </w:r>
    </w:p>
    <w:p w14:paraId="3C74A089" w14:textId="0DFE3B77" w:rsidR="0059762F" w:rsidRDefault="00DC5881" w:rsidP="0059762F">
      <w:pPr>
        <w:keepNext/>
        <w:keepLines/>
        <w:spacing w:before="320" w:after="0" w:line="240" w:lineRule="auto"/>
        <w:outlineLvl w:val="1"/>
        <w:rPr>
          <w:rFonts w:ascii="Gill Sans MT" w:eastAsia="Times New Roman" w:hAnsi="Gill Sans MT" w:cs="Times New Roman"/>
          <w:bCs/>
          <w:color w:val="437B32"/>
          <w:sz w:val="44"/>
          <w:szCs w:val="26"/>
        </w:rPr>
      </w:pPr>
      <w:r>
        <w:rPr>
          <w:rFonts w:ascii="Gill Sans MT" w:eastAsia="Times New Roman" w:hAnsi="Gill Sans MT" w:cs="Times New Roman"/>
          <w:bCs/>
          <w:color w:val="437B32"/>
          <w:sz w:val="44"/>
          <w:szCs w:val="26"/>
        </w:rPr>
        <w:t>Finding the Patient</w:t>
      </w:r>
    </w:p>
    <w:p w14:paraId="3FAEA291" w14:textId="30BE36B1" w:rsidR="000E140F" w:rsidRPr="00592267" w:rsidRDefault="00DC5881" w:rsidP="00592267">
      <w:pPr>
        <w:keepNext/>
        <w:keepLines/>
        <w:spacing w:before="320" w:after="0" w:line="240" w:lineRule="auto"/>
        <w:outlineLvl w:val="1"/>
        <w:rPr>
          <w:rFonts w:ascii="Gill Sans MT" w:eastAsia="Times New Roman" w:hAnsi="Gill Sans MT" w:cs="Times New Roman"/>
          <w:b/>
          <w:bCs/>
          <w:color w:val="437B32"/>
          <w:sz w:val="28"/>
          <w:szCs w:val="28"/>
          <w:u w:val="single"/>
        </w:rPr>
      </w:pPr>
      <w:r w:rsidRPr="00592267">
        <w:rPr>
          <w:b/>
          <w:bCs/>
          <w:sz w:val="28"/>
          <w:szCs w:val="28"/>
          <w:u w:val="single"/>
        </w:rPr>
        <w:t>Step 1:</w:t>
      </w:r>
    </w:p>
    <w:p w14:paraId="1E1BCCDD" w14:textId="4C79D34A" w:rsidR="00DC5881" w:rsidRDefault="00A81700" w:rsidP="00A81700">
      <w:pPr>
        <w:pStyle w:val="ListParagraph"/>
        <w:numPr>
          <w:ilvl w:val="0"/>
          <w:numId w:val="8"/>
        </w:numPr>
      </w:pPr>
      <w:r>
        <w:rPr>
          <w:noProof/>
        </w:rPr>
        <mc:AlternateContent>
          <mc:Choice Requires="wps">
            <w:drawing>
              <wp:anchor distT="0" distB="0" distL="114300" distR="114300" simplePos="0" relativeHeight="251659264" behindDoc="0" locked="0" layoutInCell="1" allowOverlap="1" wp14:anchorId="1800CE7E" wp14:editId="690DEFB5">
                <wp:simplePos x="0" y="0"/>
                <wp:positionH relativeFrom="column">
                  <wp:posOffset>5332021</wp:posOffset>
                </wp:positionH>
                <wp:positionV relativeFrom="paragraph">
                  <wp:posOffset>308354</wp:posOffset>
                </wp:positionV>
                <wp:extent cx="748145" cy="210853"/>
                <wp:effectExtent l="19050" t="19050" r="33020" b="36830"/>
                <wp:wrapNone/>
                <wp:docPr id="2" name="Rectangle 2"/>
                <wp:cNvGraphicFramePr/>
                <a:graphic xmlns:a="http://schemas.openxmlformats.org/drawingml/2006/main">
                  <a:graphicData uri="http://schemas.microsoft.com/office/word/2010/wordprocessingShape">
                    <wps:wsp>
                      <wps:cNvSpPr/>
                      <wps:spPr>
                        <a:xfrm>
                          <a:off x="0" y="0"/>
                          <a:ext cx="748145" cy="210853"/>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3A01A" id="Rectangle 2" o:spid="_x0000_s1026" style="position:absolute;margin-left:419.85pt;margin-top:24.3pt;width:58.9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" filled="f" strokecolor="yellow" strokeweight="4.5pt"/>
            </w:pict>
          </mc:Fallback>
        </mc:AlternateContent>
      </w:r>
      <w:r w:rsidR="00DC5881">
        <w:t>From the top of your workspace, locate the activity called Patient Station from the red header.</w:t>
      </w:r>
    </w:p>
    <w:p w14:paraId="331BEDC0" w14:textId="1F9D47F3" w:rsidR="00643AEE" w:rsidRDefault="00A81700" w:rsidP="00643AEE">
      <w:r>
        <w:rPr>
          <w:noProof/>
        </w:rPr>
        <w:drawing>
          <wp:inline distT="0" distB="0" distL="0" distR="0" wp14:anchorId="05BDC26F" wp14:editId="44F410FE">
            <wp:extent cx="6858000" cy="19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93040"/>
                    </a:xfrm>
                    <a:prstGeom prst="rect">
                      <a:avLst/>
                    </a:prstGeom>
                  </pic:spPr>
                </pic:pic>
              </a:graphicData>
            </a:graphic>
          </wp:inline>
        </w:drawing>
      </w:r>
    </w:p>
    <w:p w14:paraId="6AFEE57E" w14:textId="6EA5276C" w:rsidR="00A81700" w:rsidRDefault="00592267" w:rsidP="00643AEE">
      <w:r>
        <w:rPr>
          <w:noProof/>
        </w:rPr>
        <w:drawing>
          <wp:anchor distT="0" distB="0" distL="114300" distR="114300" simplePos="0" relativeHeight="251660288" behindDoc="1" locked="0" layoutInCell="1" allowOverlap="1" wp14:anchorId="34D77940" wp14:editId="55EE2942">
            <wp:simplePos x="0" y="0"/>
            <wp:positionH relativeFrom="margin">
              <wp:posOffset>1703680</wp:posOffset>
            </wp:positionH>
            <wp:positionV relativeFrom="paragraph">
              <wp:posOffset>215381</wp:posOffset>
            </wp:positionV>
            <wp:extent cx="3787775" cy="1035685"/>
            <wp:effectExtent l="0" t="0" r="3175" b="0"/>
            <wp:wrapTight wrapText="bothSides">
              <wp:wrapPolygon edited="0">
                <wp:start x="0" y="0"/>
                <wp:lineTo x="0" y="21057"/>
                <wp:lineTo x="21509" y="21057"/>
                <wp:lineTo x="215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87775" cy="1035685"/>
                    </a:xfrm>
                    <a:prstGeom prst="rect">
                      <a:avLst/>
                    </a:prstGeom>
                  </pic:spPr>
                </pic:pic>
              </a:graphicData>
            </a:graphic>
            <wp14:sizeRelH relativeFrom="margin">
              <wp14:pctWidth>0</wp14:pctWidth>
            </wp14:sizeRelH>
            <wp14:sizeRelV relativeFrom="margin">
              <wp14:pctHeight>0</wp14:pctHeight>
            </wp14:sizeRelV>
          </wp:anchor>
        </w:drawing>
      </w:r>
      <w:r w:rsidR="00A81700">
        <w:t xml:space="preserve">The Patient Lookup window opens. </w:t>
      </w:r>
    </w:p>
    <w:p w14:paraId="4E00A680" w14:textId="3BEDC8F0" w:rsidR="00305FB5" w:rsidRDefault="00592267" w:rsidP="00643AEE">
      <w:r>
        <w:rPr>
          <w:noProof/>
        </w:rPr>
        <mc:AlternateContent>
          <mc:Choice Requires="wps">
            <w:drawing>
              <wp:anchor distT="0" distB="0" distL="114300" distR="114300" simplePos="0" relativeHeight="251661312" behindDoc="0" locked="0" layoutInCell="1" allowOverlap="1" wp14:anchorId="50088BB3" wp14:editId="525A6E7C">
                <wp:simplePos x="0" y="0"/>
                <wp:positionH relativeFrom="column">
                  <wp:posOffset>1175550</wp:posOffset>
                </wp:positionH>
                <wp:positionV relativeFrom="paragraph">
                  <wp:posOffset>208231</wp:posOffset>
                </wp:positionV>
                <wp:extent cx="605040" cy="45719"/>
                <wp:effectExtent l="0" t="114300" r="0" b="107315"/>
                <wp:wrapNone/>
                <wp:docPr id="5" name="Straight Arrow Connector 5"/>
                <wp:cNvGraphicFramePr/>
                <a:graphic xmlns:a="http://schemas.openxmlformats.org/drawingml/2006/main">
                  <a:graphicData uri="http://schemas.microsoft.com/office/word/2010/wordprocessingShape">
                    <wps:wsp>
                      <wps:cNvCnPr/>
                      <wps:spPr>
                        <a:xfrm flipV="1">
                          <a:off x="0" y="0"/>
                          <a:ext cx="605040" cy="45719"/>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5D407" id="_x0000_t32" coordsize="21600,21600" o:spt="32" o:oned="t" path="m,l21600,21600e" filled="f">
                <v:path arrowok="t" fillok="f" o:connecttype="none"/>
                <o:lock v:ext="edit" shapetype="t"/>
              </v:shapetype>
              <v:shape id="Straight Arrow Connector 5" o:spid="_x0000_s1026" type="#_x0000_t32" style="position:absolute;margin-left:92.55pt;margin-top:16.4pt;width:47.6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" strokecolor="#c00000" strokeweight="4.5pt">
                <v:stroke endarrow="block"/>
              </v:shape>
            </w:pict>
          </mc:Fallback>
        </mc:AlternateContent>
      </w:r>
    </w:p>
    <w:p w14:paraId="1FB37275" w14:textId="0F413A32" w:rsidR="00305FB5" w:rsidRDefault="00592267" w:rsidP="00643AEE">
      <w:r>
        <w:rPr>
          <w:noProof/>
        </w:rPr>
        <mc:AlternateContent>
          <mc:Choice Requires="wps">
            <w:drawing>
              <wp:anchor distT="0" distB="0" distL="114300" distR="114300" simplePos="0" relativeHeight="251663360" behindDoc="0" locked="0" layoutInCell="1" allowOverlap="1" wp14:anchorId="28193209" wp14:editId="2881D319">
                <wp:simplePos x="0" y="0"/>
                <wp:positionH relativeFrom="column">
                  <wp:posOffset>1169579</wp:posOffset>
                </wp:positionH>
                <wp:positionV relativeFrom="paragraph">
                  <wp:posOffset>211150</wp:posOffset>
                </wp:positionV>
                <wp:extent cx="605040" cy="45719"/>
                <wp:effectExtent l="0" t="114300" r="0" b="107315"/>
                <wp:wrapNone/>
                <wp:docPr id="6" name="Straight Arrow Connector 6"/>
                <wp:cNvGraphicFramePr/>
                <a:graphic xmlns:a="http://schemas.openxmlformats.org/drawingml/2006/main">
                  <a:graphicData uri="http://schemas.microsoft.com/office/word/2010/wordprocessingShape">
                    <wps:wsp>
                      <wps:cNvCnPr/>
                      <wps:spPr>
                        <a:xfrm flipV="1">
                          <a:off x="0" y="0"/>
                          <a:ext cx="605040" cy="45719"/>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9D9B85" id="Straight Arrow Connector 6" o:spid="_x0000_s1026" type="#_x0000_t32" style="position:absolute;margin-left:92.1pt;margin-top:16.65pt;width:47.6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" strokecolor="#c00000" strokeweight="4.5pt">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081A0C26" wp14:editId="746FD0A7">
                <wp:simplePos x="0" y="0"/>
                <wp:positionH relativeFrom="column">
                  <wp:posOffset>4623939</wp:posOffset>
                </wp:positionH>
                <wp:positionV relativeFrom="paragraph">
                  <wp:posOffset>27569</wp:posOffset>
                </wp:positionV>
                <wp:extent cx="767080" cy="45719"/>
                <wp:effectExtent l="38100" t="114300" r="0" b="107315"/>
                <wp:wrapNone/>
                <wp:docPr id="7" name="Straight Arrow Connector 7"/>
                <wp:cNvGraphicFramePr/>
                <a:graphic xmlns:a="http://schemas.openxmlformats.org/drawingml/2006/main">
                  <a:graphicData uri="http://schemas.microsoft.com/office/word/2010/wordprocessingShape">
                    <wps:wsp>
                      <wps:cNvCnPr/>
                      <wps:spPr>
                        <a:xfrm flipH="1" flipV="1">
                          <a:off x="0" y="0"/>
                          <a:ext cx="767080" cy="45719"/>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B92E8D" id="Straight Arrow Connector 7" o:spid="_x0000_s1026" type="#_x0000_t32" style="position:absolute;margin-left:364.1pt;margin-top:2.15pt;width:60.4pt;height:3.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" strokecolor="#c00000" strokeweight="4.5pt">
                <v:stroke endarrow="block"/>
              </v:shape>
            </w:pict>
          </mc:Fallback>
        </mc:AlternateContent>
      </w:r>
      <w:r w:rsidR="00A81700">
        <w:tab/>
      </w:r>
    </w:p>
    <w:p w14:paraId="62205BC6" w14:textId="44E48EA5" w:rsidR="00305FB5" w:rsidRDefault="00592267" w:rsidP="00643AEE">
      <w:r>
        <w:rPr>
          <w:noProof/>
        </w:rPr>
        <mc:AlternateContent>
          <mc:Choice Requires="wps">
            <w:drawing>
              <wp:anchor distT="0" distB="0" distL="114300" distR="114300" simplePos="0" relativeHeight="251666432" behindDoc="0" locked="0" layoutInCell="1" allowOverlap="1" wp14:anchorId="1DB9A002" wp14:editId="5C7BCA26">
                <wp:simplePos x="0" y="0"/>
                <wp:positionH relativeFrom="column">
                  <wp:posOffset>2382240</wp:posOffset>
                </wp:positionH>
                <wp:positionV relativeFrom="paragraph">
                  <wp:posOffset>47592</wp:posOffset>
                </wp:positionV>
                <wp:extent cx="390648" cy="165034"/>
                <wp:effectExtent l="19050" t="19050" r="47625" b="45085"/>
                <wp:wrapNone/>
                <wp:docPr id="8" name="Rectangle 8"/>
                <wp:cNvGraphicFramePr/>
                <a:graphic xmlns:a="http://schemas.openxmlformats.org/drawingml/2006/main">
                  <a:graphicData uri="http://schemas.microsoft.com/office/word/2010/wordprocessingShape">
                    <wps:wsp>
                      <wps:cNvSpPr/>
                      <wps:spPr>
                        <a:xfrm>
                          <a:off x="0" y="0"/>
                          <a:ext cx="390648" cy="165034"/>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7C34" id="Rectangle 8" o:spid="_x0000_s1026" style="position:absolute;margin-left:187.6pt;margin-top:3.75pt;width:30.75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" filled="f" strokecolor="#c00000" strokeweight="4.5pt"/>
            </w:pict>
          </mc:Fallback>
        </mc:AlternateContent>
      </w:r>
    </w:p>
    <w:p w14:paraId="3B901286" w14:textId="095C84CF" w:rsidR="00A81700" w:rsidRDefault="00C83494" w:rsidP="00643AEE">
      <w:r>
        <w:rPr>
          <w:noProof/>
        </w:rPr>
        <w:drawing>
          <wp:anchor distT="0" distB="0" distL="114300" distR="114300" simplePos="0" relativeHeight="251667456" behindDoc="1" locked="0" layoutInCell="1" allowOverlap="1" wp14:anchorId="04D8D290" wp14:editId="3DCDF1C7">
            <wp:simplePos x="0" y="0"/>
            <wp:positionH relativeFrom="column">
              <wp:posOffset>3389820</wp:posOffset>
            </wp:positionH>
            <wp:positionV relativeFrom="paragraph">
              <wp:posOffset>1150983</wp:posOffset>
            </wp:positionV>
            <wp:extent cx="3361055" cy="2357120"/>
            <wp:effectExtent l="0" t="0" r="0" b="5080"/>
            <wp:wrapTight wrapText="bothSides">
              <wp:wrapPolygon edited="0">
                <wp:start x="0" y="0"/>
                <wp:lineTo x="0" y="21472"/>
                <wp:lineTo x="21425" y="21472"/>
                <wp:lineTo x="214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1055" cy="2357120"/>
                    </a:xfrm>
                    <a:prstGeom prst="rect">
                      <a:avLst/>
                    </a:prstGeom>
                  </pic:spPr>
                </pic:pic>
              </a:graphicData>
            </a:graphic>
            <wp14:sizeRelH relativeFrom="margin">
              <wp14:pctWidth>0</wp14:pctWidth>
            </wp14:sizeRelH>
            <wp14:sizeRelV relativeFrom="margin">
              <wp14:pctHeight>0</wp14:pctHeight>
            </wp14:sizeRelV>
          </wp:anchor>
        </w:drawing>
      </w:r>
      <w:r w:rsidR="00A81700">
        <w:t xml:space="preserve">In the lookup window you will enter in </w:t>
      </w:r>
      <w:r w:rsidR="00305FB5">
        <w:t>all</w:t>
      </w:r>
      <w:r w:rsidR="00A81700">
        <w:t xml:space="preserve"> the </w:t>
      </w:r>
      <w:r>
        <w:t>patient demographics</w:t>
      </w:r>
      <w:r w:rsidR="00A81700">
        <w:t xml:space="preserve"> you can about the patient you are looking for. </w:t>
      </w:r>
      <w:r>
        <w:t>Demographics like</w:t>
      </w:r>
      <w:r w:rsidR="00A81700">
        <w:t xml:space="preserve"> Name, Age, Sex, and DOB (if available.) Enter in as many details as you can to really narrow your results. In most cases you want to enter in minimal </w:t>
      </w:r>
      <w:r w:rsidR="00305FB5">
        <w:t>details</w:t>
      </w:r>
      <w:r w:rsidR="00A81700">
        <w:t xml:space="preserve"> to see many options, when searching for a patient you want to put in as much information as you can to narrow your options. This will help </w:t>
      </w:r>
      <w:r w:rsidR="00305FB5">
        <w:t>lesson the risk of selecting the wrong patient. This rule can be helpful with patient who have common last names such as Smith or Johnson. When you are done click FIND PATIENT.</w:t>
      </w:r>
    </w:p>
    <w:p w14:paraId="353F7841" w14:textId="18C16863" w:rsidR="00266C54" w:rsidRDefault="00C83494" w:rsidP="00643AEE">
      <w:r>
        <w:rPr>
          <w:noProof/>
        </w:rPr>
        <mc:AlternateContent>
          <mc:Choice Requires="wps">
            <w:drawing>
              <wp:anchor distT="0" distB="0" distL="114300" distR="114300" simplePos="0" relativeHeight="251670528" behindDoc="0" locked="0" layoutInCell="1" allowOverlap="1" wp14:anchorId="23D833E3" wp14:editId="2475A7CA">
                <wp:simplePos x="0" y="0"/>
                <wp:positionH relativeFrom="column">
                  <wp:posOffset>2784764</wp:posOffset>
                </wp:positionH>
                <wp:positionV relativeFrom="paragraph">
                  <wp:posOffset>482501</wp:posOffset>
                </wp:positionV>
                <wp:extent cx="623454" cy="209303"/>
                <wp:effectExtent l="0" t="57150" r="0" b="38735"/>
                <wp:wrapNone/>
                <wp:docPr id="14" name="Straight Arrow Connector 14"/>
                <wp:cNvGraphicFramePr/>
                <a:graphic xmlns:a="http://schemas.openxmlformats.org/drawingml/2006/main">
                  <a:graphicData uri="http://schemas.microsoft.com/office/word/2010/wordprocessingShape">
                    <wps:wsp>
                      <wps:cNvCnPr/>
                      <wps:spPr>
                        <a:xfrm flipV="1">
                          <a:off x="0" y="0"/>
                          <a:ext cx="623454" cy="209303"/>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6E7ECE" id="Straight Arrow Connector 14" o:spid="_x0000_s1026" type="#_x0000_t32" style="position:absolute;margin-left:219.25pt;margin-top:38pt;width:49.1pt;height:1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" strokecolor="#c00000" strokeweight="4.5pt">
                <v:stroke endarrow="block"/>
              </v:shape>
            </w:pict>
          </mc:Fallback>
        </mc:AlternateContent>
      </w:r>
      <w:r w:rsidR="00266C54">
        <w:t>If the patient has been seen by registration you will find their name listed in the Patient Select window.</w:t>
      </w:r>
      <w:r w:rsidR="00665545">
        <w:t xml:space="preserve"> From here click the row with the correct </w:t>
      </w:r>
      <w:r w:rsidR="00592267">
        <w:t>patient’s</w:t>
      </w:r>
      <w:r w:rsidR="00665545">
        <w:t xml:space="preserve"> name and click SELECT from the bottom right of the window.</w:t>
      </w:r>
      <w:r w:rsidR="00592267">
        <w:t xml:space="preserve"> If your patient has been registered skip to step 2.</w:t>
      </w:r>
    </w:p>
    <w:p w14:paraId="0652DAD5" w14:textId="29CE0C52" w:rsidR="00266C54" w:rsidRDefault="00665545" w:rsidP="00643AEE">
      <w:r>
        <w:rPr>
          <w:noProof/>
        </w:rPr>
        <mc:AlternateContent>
          <mc:Choice Requires="wps">
            <w:drawing>
              <wp:anchor distT="0" distB="0" distL="114300" distR="114300" simplePos="0" relativeHeight="251676672" behindDoc="0" locked="0" layoutInCell="1" allowOverlap="1" wp14:anchorId="4A00C91D" wp14:editId="1F4EC19B">
                <wp:simplePos x="0" y="0"/>
                <wp:positionH relativeFrom="column">
                  <wp:posOffset>5884223</wp:posOffset>
                </wp:positionH>
                <wp:positionV relativeFrom="paragraph">
                  <wp:posOffset>1139421</wp:posOffset>
                </wp:positionV>
                <wp:extent cx="428304" cy="129391"/>
                <wp:effectExtent l="19050" t="19050" r="29210" b="42545"/>
                <wp:wrapNone/>
                <wp:docPr id="21" name="Rectangle 21"/>
                <wp:cNvGraphicFramePr/>
                <a:graphic xmlns:a="http://schemas.openxmlformats.org/drawingml/2006/main">
                  <a:graphicData uri="http://schemas.microsoft.com/office/word/2010/wordprocessingShape">
                    <wps:wsp>
                      <wps:cNvSpPr/>
                      <wps:spPr>
                        <a:xfrm>
                          <a:off x="0" y="0"/>
                          <a:ext cx="428304" cy="129391"/>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E8C7D" id="Rectangle 21" o:spid="_x0000_s1026" style="position:absolute;margin-left:463.3pt;margin-top:89.7pt;width:33.7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" filled="f" strokecolor="#c00000" strokeweight="4.5pt"/>
            </w:pict>
          </mc:Fallback>
        </mc:AlternateContent>
      </w:r>
      <w:r w:rsidR="00C83494">
        <w:rPr>
          <w:noProof/>
        </w:rPr>
        <mc:AlternateContent>
          <mc:Choice Requires="wps">
            <w:drawing>
              <wp:anchor distT="0" distB="0" distL="114300" distR="114300" simplePos="0" relativeHeight="251672576" behindDoc="0" locked="0" layoutInCell="1" allowOverlap="1" wp14:anchorId="55D99B6B" wp14:editId="400FBB60">
                <wp:simplePos x="0" y="0"/>
                <wp:positionH relativeFrom="column">
                  <wp:posOffset>996537</wp:posOffset>
                </wp:positionH>
                <wp:positionV relativeFrom="paragraph">
                  <wp:posOffset>455897</wp:posOffset>
                </wp:positionV>
                <wp:extent cx="381000" cy="1117509"/>
                <wp:effectExtent l="57150" t="0" r="38100" b="64135"/>
                <wp:wrapNone/>
                <wp:docPr id="15" name="Straight Arrow Connector 15"/>
                <wp:cNvGraphicFramePr/>
                <a:graphic xmlns:a="http://schemas.openxmlformats.org/drawingml/2006/main">
                  <a:graphicData uri="http://schemas.microsoft.com/office/word/2010/wordprocessingShape">
                    <wps:wsp>
                      <wps:cNvCnPr/>
                      <wps:spPr>
                        <a:xfrm flipH="1">
                          <a:off x="0" y="0"/>
                          <a:ext cx="381000" cy="1117509"/>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52EB0" id="Straight Arrow Connector 15" o:spid="_x0000_s1026" type="#_x0000_t32" style="position:absolute;margin-left:78.45pt;margin-top:35.9pt;width:30pt;height:8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" strokecolor="#c00000" strokeweight="4.5pt">
                <v:stroke endarrow="block"/>
              </v:shape>
            </w:pict>
          </mc:Fallback>
        </mc:AlternateContent>
      </w:r>
      <w:r w:rsidR="00266C54">
        <w:t xml:space="preserve">If the patient has not </w:t>
      </w:r>
      <w:r w:rsidR="00592267">
        <w:t>been registered</w:t>
      </w:r>
      <w:r w:rsidR="00266C54">
        <w:t xml:space="preserve"> the NEW button at the bottom of the Patient Lookup window will now be active. </w:t>
      </w:r>
    </w:p>
    <w:p w14:paraId="58E4D30A" w14:textId="5F533637" w:rsidR="00C83494" w:rsidRDefault="00C83494" w:rsidP="00643AEE">
      <w:r>
        <w:rPr>
          <w:noProof/>
        </w:rPr>
        <mc:AlternateContent>
          <mc:Choice Requires="wps">
            <w:drawing>
              <wp:anchor distT="0" distB="0" distL="114300" distR="114300" simplePos="0" relativeHeight="251669504" behindDoc="0" locked="0" layoutInCell="1" allowOverlap="1" wp14:anchorId="7F5AAD3F" wp14:editId="44016B68">
                <wp:simplePos x="0" y="0"/>
                <wp:positionH relativeFrom="column">
                  <wp:posOffset>575952</wp:posOffset>
                </wp:positionH>
                <wp:positionV relativeFrom="paragraph">
                  <wp:posOffset>889849</wp:posOffset>
                </wp:positionV>
                <wp:extent cx="618391" cy="179004"/>
                <wp:effectExtent l="19050" t="19050" r="29845" b="31115"/>
                <wp:wrapNone/>
                <wp:docPr id="13" name="Rectangle 13"/>
                <wp:cNvGraphicFramePr/>
                <a:graphic xmlns:a="http://schemas.openxmlformats.org/drawingml/2006/main">
                  <a:graphicData uri="http://schemas.microsoft.com/office/word/2010/wordprocessingShape">
                    <wps:wsp>
                      <wps:cNvSpPr/>
                      <wps:spPr>
                        <a:xfrm>
                          <a:off x="0" y="0"/>
                          <a:ext cx="618391" cy="179004"/>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05E5A" id="Rectangle 13" o:spid="_x0000_s1026" style="position:absolute;margin-left:45.35pt;margin-top:70.05pt;width:48.7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" filled="f" strokecolor="#c00000" strokeweight="4.5pt"/>
            </w:pict>
          </mc:Fallback>
        </mc:AlternateContent>
      </w:r>
      <w:r>
        <w:rPr>
          <w:noProof/>
        </w:rPr>
        <w:drawing>
          <wp:anchor distT="0" distB="0" distL="114300" distR="114300" simplePos="0" relativeHeight="251668480" behindDoc="1" locked="0" layoutInCell="1" allowOverlap="1" wp14:anchorId="1CF07D3F" wp14:editId="43E8C3B5">
            <wp:simplePos x="0" y="0"/>
            <wp:positionH relativeFrom="column">
              <wp:posOffset>504701</wp:posOffset>
            </wp:positionH>
            <wp:positionV relativeFrom="paragraph">
              <wp:posOffset>-35766</wp:posOffset>
            </wp:positionV>
            <wp:extent cx="1941616" cy="1152059"/>
            <wp:effectExtent l="0" t="0" r="1905" b="0"/>
            <wp:wrapTight wrapText="bothSides">
              <wp:wrapPolygon edited="0">
                <wp:start x="0" y="0"/>
                <wp:lineTo x="0" y="21076"/>
                <wp:lineTo x="21409" y="21076"/>
                <wp:lineTo x="2140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41616" cy="1152059"/>
                    </a:xfrm>
                    <a:prstGeom prst="rect">
                      <a:avLst/>
                    </a:prstGeom>
                  </pic:spPr>
                </pic:pic>
              </a:graphicData>
            </a:graphic>
          </wp:anchor>
        </w:drawing>
      </w:r>
    </w:p>
    <w:p w14:paraId="0D65C0F5" w14:textId="54624A02" w:rsidR="00C83494" w:rsidRDefault="00C83494" w:rsidP="00C83494"/>
    <w:p w14:paraId="59BE1142" w14:textId="6BA8E558" w:rsidR="00592267" w:rsidRDefault="00592267" w:rsidP="00C83494"/>
    <w:p w14:paraId="49734F0A" w14:textId="77777777" w:rsidR="00592267" w:rsidRDefault="00592267" w:rsidP="00C83494"/>
    <w:p w14:paraId="2BB32627" w14:textId="12CB6BDB" w:rsidR="00C83494" w:rsidRDefault="00C83494" w:rsidP="00C83494"/>
    <w:p w14:paraId="20F56130" w14:textId="2770D663" w:rsidR="00C83494" w:rsidRDefault="00C83494" w:rsidP="00C83494">
      <w:r>
        <w:lastRenderedPageBreak/>
        <w:t>If the patient is not in epic, you will be required to enter in the patient specific demographics such as, SSN, Sex, Birth Date. Once you have entered the required information click New.</w:t>
      </w:r>
    </w:p>
    <w:p w14:paraId="2EDD5681" w14:textId="586B3408" w:rsidR="00C83494" w:rsidRDefault="00C83494" w:rsidP="00C83494">
      <w:r>
        <w:t>The Name Edit window opens where you can enter more info, fort his step just select SKIP.</w:t>
      </w:r>
    </w:p>
    <w:p w14:paraId="3D913332" w14:textId="64C1BE30" w:rsidR="00854087" w:rsidRPr="00854087" w:rsidRDefault="00C83494" w:rsidP="00854087">
      <w:r>
        <w:rPr>
          <w:noProof/>
        </w:rPr>
        <mc:AlternateContent>
          <mc:Choice Requires="wps">
            <w:drawing>
              <wp:anchor distT="0" distB="0" distL="114300" distR="114300" simplePos="0" relativeHeight="251673600" behindDoc="0" locked="0" layoutInCell="1" allowOverlap="1" wp14:anchorId="56754ED0" wp14:editId="13B5F148">
                <wp:simplePos x="0" y="0"/>
                <wp:positionH relativeFrom="column">
                  <wp:posOffset>1586593</wp:posOffset>
                </wp:positionH>
                <wp:positionV relativeFrom="paragraph">
                  <wp:posOffset>1121245</wp:posOffset>
                </wp:positionV>
                <wp:extent cx="497526" cy="153142"/>
                <wp:effectExtent l="19050" t="19050" r="36195" b="37465"/>
                <wp:wrapNone/>
                <wp:docPr id="17" name="Rectangle 17"/>
                <wp:cNvGraphicFramePr/>
                <a:graphic xmlns:a="http://schemas.openxmlformats.org/drawingml/2006/main">
                  <a:graphicData uri="http://schemas.microsoft.com/office/word/2010/wordprocessingShape">
                    <wps:wsp>
                      <wps:cNvSpPr/>
                      <wps:spPr>
                        <a:xfrm>
                          <a:off x="0" y="0"/>
                          <a:ext cx="497526" cy="153142"/>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F4B7B" id="Rectangle 17" o:spid="_x0000_s1026" style="position:absolute;margin-left:124.95pt;margin-top:88.3pt;width:39.2pt;height:1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" filled="f" strokecolor="#c00000" strokeweight="4.5pt"/>
            </w:pict>
          </mc:Fallback>
        </mc:AlternateContent>
      </w:r>
      <w:r>
        <w:rPr>
          <w:noProof/>
        </w:rPr>
        <w:drawing>
          <wp:inline distT="0" distB="0" distL="0" distR="0" wp14:anchorId="3748EFB7" wp14:editId="572DC9DB">
            <wp:extent cx="2119745" cy="1325833"/>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5612" cy="1329503"/>
                    </a:xfrm>
                    <a:prstGeom prst="rect">
                      <a:avLst/>
                    </a:prstGeom>
                  </pic:spPr>
                </pic:pic>
              </a:graphicData>
            </a:graphic>
          </wp:inline>
        </w:drawing>
      </w:r>
    </w:p>
    <w:p w14:paraId="0665D557" w14:textId="55737F4A" w:rsidR="00854087" w:rsidRDefault="00854087" w:rsidP="00854087">
      <w:r>
        <w:t>You are now brought to the Encounters section of Patient Station. We are viewing the Current Encounter screen</w:t>
      </w:r>
    </w:p>
    <w:p w14:paraId="70E7553E" w14:textId="77CC3EE9" w:rsidR="009C25BF" w:rsidRDefault="00854087" w:rsidP="00C83494">
      <w:r>
        <w:t>**</w:t>
      </w:r>
      <w:r w:rsidR="009C25BF">
        <w:t xml:space="preserve">If the patient is not </w:t>
      </w:r>
      <w:r w:rsidR="005C0309">
        <w:t>Registered,</w:t>
      </w:r>
      <w:r w:rsidR="00C67E9E">
        <w:t xml:space="preserve"> you will need to register them </w:t>
      </w:r>
      <w:r>
        <w:t>using the registration button highlighted below</w:t>
      </w:r>
      <w:r w:rsidR="00C67E9E">
        <w:t xml:space="preserve"> </w:t>
      </w:r>
      <w:r>
        <w:t>**</w:t>
      </w:r>
    </w:p>
    <w:p w14:paraId="594BDE8D" w14:textId="7C08B216" w:rsidR="005C0309" w:rsidRDefault="00AB6CF5" w:rsidP="00C83494">
      <w:r>
        <w:rPr>
          <w:noProof/>
        </w:rPr>
        <w:drawing>
          <wp:anchor distT="0" distB="0" distL="114300" distR="114300" simplePos="0" relativeHeight="251679744" behindDoc="0" locked="0" layoutInCell="1" allowOverlap="1" wp14:anchorId="4E908D13" wp14:editId="2CFAFF5F">
            <wp:simplePos x="0" y="0"/>
            <wp:positionH relativeFrom="column">
              <wp:posOffset>3841751</wp:posOffset>
            </wp:positionH>
            <wp:positionV relativeFrom="paragraph">
              <wp:posOffset>728980</wp:posOffset>
            </wp:positionV>
            <wp:extent cx="952500" cy="1618627"/>
            <wp:effectExtent l="0" t="0" r="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56552" cy="1625512"/>
                    </a:xfrm>
                    <a:prstGeom prst="rect">
                      <a:avLst/>
                    </a:prstGeom>
                  </pic:spPr>
                </pic:pic>
              </a:graphicData>
            </a:graphic>
            <wp14:sizeRelH relativeFrom="margin">
              <wp14:pctWidth>0</wp14:pctWidth>
            </wp14:sizeRelH>
            <wp14:sizeRelV relativeFrom="margin">
              <wp14:pctHeight>0</wp14:pctHeight>
            </wp14:sizeRelV>
          </wp:anchor>
        </w:drawing>
      </w:r>
      <w:r w:rsidR="005C0309">
        <w:rPr>
          <w:noProof/>
        </w:rPr>
        <mc:AlternateContent>
          <mc:Choice Requires="wps">
            <w:drawing>
              <wp:anchor distT="0" distB="0" distL="114300" distR="114300" simplePos="0" relativeHeight="251678720" behindDoc="0" locked="0" layoutInCell="1" allowOverlap="1" wp14:anchorId="3AA24392" wp14:editId="5C139052">
                <wp:simplePos x="0" y="0"/>
                <wp:positionH relativeFrom="column">
                  <wp:posOffset>38100</wp:posOffset>
                </wp:positionH>
                <wp:positionV relativeFrom="paragraph">
                  <wp:posOffset>1318895</wp:posOffset>
                </wp:positionV>
                <wp:extent cx="673100" cy="201295"/>
                <wp:effectExtent l="19050" t="19050" r="31750" b="46355"/>
                <wp:wrapNone/>
                <wp:docPr id="25" name="Rectangle 25"/>
                <wp:cNvGraphicFramePr/>
                <a:graphic xmlns:a="http://schemas.openxmlformats.org/drawingml/2006/main">
                  <a:graphicData uri="http://schemas.microsoft.com/office/word/2010/wordprocessingShape">
                    <wps:wsp>
                      <wps:cNvSpPr/>
                      <wps:spPr>
                        <a:xfrm>
                          <a:off x="0" y="0"/>
                          <a:ext cx="673100" cy="201295"/>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753C1" id="Rectangle 25" o:spid="_x0000_s1026" style="position:absolute;margin-left:3pt;margin-top:103.85pt;width:53pt;height:1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" filled="f" strokecolor="#c00000" strokeweight="4.5pt"/>
            </w:pict>
          </mc:Fallback>
        </mc:AlternateContent>
      </w:r>
      <w:r w:rsidR="005C0309">
        <w:rPr>
          <w:noProof/>
        </w:rPr>
        <w:drawing>
          <wp:inline distT="0" distB="0" distL="0" distR="0" wp14:anchorId="182005A6" wp14:editId="572499C7">
            <wp:extent cx="6858000" cy="152209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858000" cy="1522095"/>
                    </a:xfrm>
                    <a:prstGeom prst="rect">
                      <a:avLst/>
                    </a:prstGeom>
                    <a:noFill/>
                    <a:ln>
                      <a:noFill/>
                    </a:ln>
                  </pic:spPr>
                </pic:pic>
              </a:graphicData>
            </a:graphic>
          </wp:inline>
        </w:drawing>
      </w:r>
    </w:p>
    <w:p w14:paraId="308F57C2" w14:textId="621ADD59" w:rsidR="00854087" w:rsidRDefault="00854087" w:rsidP="00854087">
      <w:r>
        <w:t xml:space="preserve">The Demographics section </w:t>
      </w:r>
      <w:r w:rsidR="007B5D74">
        <w:t>opens,</w:t>
      </w:r>
      <w:r>
        <w:t xml:space="preserve"> and you will need to fill in                                                                                                                         these sections </w:t>
      </w:r>
      <w:r>
        <w:t xml:space="preserve">with as many patient demographics as you can. </w:t>
      </w:r>
    </w:p>
    <w:p w14:paraId="595105F4" w14:textId="77777777" w:rsidR="001D42F0" w:rsidRDefault="001D42F0" w:rsidP="00854087">
      <w:pPr>
        <w:rPr>
          <w:b/>
          <w:bCs/>
          <w:sz w:val="28"/>
          <w:szCs w:val="28"/>
          <w:u w:val="single"/>
        </w:rPr>
      </w:pPr>
    </w:p>
    <w:p w14:paraId="73557699" w14:textId="3423B7DA" w:rsidR="00854087" w:rsidRDefault="00854087" w:rsidP="00854087">
      <w:r>
        <w:t>From here m</w:t>
      </w:r>
      <w:r>
        <w:t>ake sure to select the ALL option located at the top right side of your workspace to view all encounter types. Then open the appropriate Lab encounter which should be the most recent.</w:t>
      </w:r>
    </w:p>
    <w:p w14:paraId="6E68DDE1" w14:textId="1B3C34A8" w:rsidR="004A2204" w:rsidRDefault="009C25BF" w:rsidP="00C83494">
      <w:pPr>
        <w:rPr>
          <w:noProof/>
        </w:rPr>
      </w:pPr>
      <w:r>
        <w:rPr>
          <w:noProof/>
        </w:rPr>
        <w:drawing>
          <wp:anchor distT="0" distB="0" distL="114300" distR="114300" simplePos="0" relativeHeight="251677696" behindDoc="0" locked="0" layoutInCell="1" allowOverlap="1" wp14:anchorId="52585DD4" wp14:editId="6FBCDF2E">
            <wp:simplePos x="0" y="0"/>
            <wp:positionH relativeFrom="margin">
              <wp:align>right</wp:align>
            </wp:positionH>
            <wp:positionV relativeFrom="paragraph">
              <wp:posOffset>1255395</wp:posOffset>
            </wp:positionV>
            <wp:extent cx="6858000" cy="5499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58000" cy="549910"/>
                    </a:xfrm>
                    <a:prstGeom prst="rect">
                      <a:avLst/>
                    </a:prstGeom>
                  </pic:spPr>
                </pic:pic>
              </a:graphicData>
            </a:graphic>
          </wp:anchor>
        </w:drawing>
      </w:r>
      <w:r>
        <w:rPr>
          <w:noProof/>
        </w:rPr>
        <mc:AlternateContent>
          <mc:Choice Requires="wps">
            <w:drawing>
              <wp:anchor distT="0" distB="0" distL="114300" distR="114300" simplePos="0" relativeHeight="251675648" behindDoc="0" locked="0" layoutInCell="1" allowOverlap="1" wp14:anchorId="366CFCA5" wp14:editId="18C66C84">
                <wp:simplePos x="0" y="0"/>
                <wp:positionH relativeFrom="column">
                  <wp:posOffset>5689600</wp:posOffset>
                </wp:positionH>
                <wp:positionV relativeFrom="paragraph">
                  <wp:posOffset>1051561</wp:posOffset>
                </wp:positionV>
                <wp:extent cx="241935" cy="184150"/>
                <wp:effectExtent l="19050" t="19050" r="43815" b="44450"/>
                <wp:wrapNone/>
                <wp:docPr id="19" name="Rectangle 19"/>
                <wp:cNvGraphicFramePr/>
                <a:graphic xmlns:a="http://schemas.openxmlformats.org/drawingml/2006/main">
                  <a:graphicData uri="http://schemas.microsoft.com/office/word/2010/wordprocessingShape">
                    <wps:wsp>
                      <wps:cNvSpPr/>
                      <wps:spPr>
                        <a:xfrm>
                          <a:off x="0" y="0"/>
                          <a:ext cx="241935" cy="18415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90C20" id="Rectangle 19" o:spid="_x0000_s1026" style="position:absolute;margin-left:448pt;margin-top:82.8pt;width:19.0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" filled="f" strokecolor="#c00000" strokeweight="4.5pt"/>
            </w:pict>
          </mc:Fallback>
        </mc:AlternateContent>
      </w:r>
      <w:r w:rsidR="00665545">
        <w:rPr>
          <w:noProof/>
        </w:rPr>
        <w:drawing>
          <wp:inline distT="0" distB="0" distL="0" distR="0" wp14:anchorId="5740D18E" wp14:editId="50CBBDC2">
            <wp:extent cx="6858000" cy="1870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1870075"/>
                    </a:xfrm>
                    <a:prstGeom prst="rect">
                      <a:avLst/>
                    </a:prstGeom>
                  </pic:spPr>
                </pic:pic>
              </a:graphicData>
            </a:graphic>
          </wp:inline>
        </w:drawing>
      </w:r>
    </w:p>
    <w:p w14:paraId="654D8F77" w14:textId="69F3DFD6" w:rsidR="00887CC3" w:rsidRDefault="00592267" w:rsidP="00887CC3">
      <w:pPr>
        <w:rPr>
          <w:noProof/>
        </w:rPr>
      </w:pPr>
      <w:r>
        <w:lastRenderedPageBreak/>
        <w:t>From here you will</w:t>
      </w:r>
      <w:r w:rsidR="001D42F0">
        <w:t xml:space="preserve"> </w:t>
      </w:r>
      <w:r w:rsidR="007B5D74">
        <w:t>need find</w:t>
      </w:r>
      <w:r>
        <w:t xml:space="preserve"> the Lab Orders to be released. </w:t>
      </w:r>
      <w:r w:rsidR="009C25BF">
        <w:t xml:space="preserve">Go to Chart search </w:t>
      </w:r>
      <w:r w:rsidR="00854087">
        <w:t>located on the top right corner of your workspace next to your name.</w:t>
      </w:r>
      <w:r w:rsidR="00854087" w:rsidRPr="00854087">
        <w:rPr>
          <w:noProof/>
        </w:rPr>
        <w:t xml:space="preserve"> </w:t>
      </w:r>
    </w:p>
    <w:p w14:paraId="0E675955" w14:textId="639695B5" w:rsidR="00854087" w:rsidRDefault="00887CC3" w:rsidP="00887CC3">
      <w:pPr>
        <w:pStyle w:val="ListParagraph"/>
        <w:numPr>
          <w:ilvl w:val="0"/>
          <w:numId w:val="9"/>
        </w:numPr>
      </w:pPr>
      <w:r>
        <w:rPr>
          <w:noProof/>
        </w:rPr>
        <mc:AlternateContent>
          <mc:Choice Requires="wps">
            <w:drawing>
              <wp:anchor distT="0" distB="0" distL="114300" distR="114300" simplePos="0" relativeHeight="251684864" behindDoc="0" locked="0" layoutInCell="1" allowOverlap="1" wp14:anchorId="584E0A55" wp14:editId="5B2E0F33">
                <wp:simplePos x="0" y="0"/>
                <wp:positionH relativeFrom="column">
                  <wp:posOffset>4705350</wp:posOffset>
                </wp:positionH>
                <wp:positionV relativeFrom="paragraph">
                  <wp:posOffset>52070</wp:posOffset>
                </wp:positionV>
                <wp:extent cx="1223645" cy="20320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1223645" cy="203200"/>
                        </a:xfrm>
                        <a:prstGeom prst="rect">
                          <a:avLst/>
                        </a:prstGeom>
                        <a:solidFill>
                          <a:schemeClr val="lt1"/>
                        </a:solidFill>
                        <a:ln w="6350">
                          <a:noFill/>
                        </a:ln>
                      </wps:spPr>
                      <wps:txbx>
                        <w:txbxContent>
                          <w:p w14:paraId="6C3876C9" w14:textId="4F023F0A" w:rsidR="00887CC3" w:rsidRPr="00887CC3" w:rsidRDefault="00887CC3">
                            <w:pPr>
                              <w:rPr>
                                <w:sz w:val="16"/>
                                <w:szCs w:val="16"/>
                              </w:rPr>
                            </w:pPr>
                            <w:r w:rsidRPr="00887CC3">
                              <w:rPr>
                                <w:sz w:val="16"/>
                                <w:szCs w:val="16"/>
                              </w:rPr>
                              <w:t>Order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E0A55" id="_x0000_t202" coordsize="21600,21600" o:spt="202" path="m,l,21600r21600,l21600,xe">
                <v:stroke joinstyle="miter"/>
                <v:path gradientshapeok="t" o:connecttype="rect"/>
              </v:shapetype>
              <v:shape id="Text Box 31" o:spid="_x0000_s1026" type="#_x0000_t202" style="position:absolute;left:0;text-align:left;margin-left:370.5pt;margin-top:4.1pt;width:96.35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" fillcolor="white [3201]" stroked="f" strokeweight=".5pt">
                <v:textbox>
                  <w:txbxContent>
                    <w:p w14:paraId="6C3876C9" w14:textId="4F023F0A" w:rsidR="00887CC3" w:rsidRPr="00887CC3" w:rsidRDefault="00887CC3">
                      <w:pPr>
                        <w:rPr>
                          <w:sz w:val="16"/>
                          <w:szCs w:val="16"/>
                        </w:rPr>
                      </w:pPr>
                      <w:r w:rsidRPr="00887CC3">
                        <w:rPr>
                          <w:sz w:val="16"/>
                          <w:szCs w:val="16"/>
                        </w:rPr>
                        <w:t>Order Review</w:t>
                      </w:r>
                    </w:p>
                  </w:txbxContent>
                </v:textbox>
              </v:shape>
            </w:pict>
          </mc:Fallback>
        </mc:AlternateContent>
      </w:r>
      <w:r w:rsidR="00854087">
        <w:rPr>
          <w:noProof/>
        </w:rPr>
        <w:t xml:space="preserve">Click the magnifineglass. </w:t>
      </w:r>
      <w:r>
        <w:rPr>
          <w:noProof/>
        </w:rPr>
        <mc:AlternateContent>
          <mc:Choice Requires="wps">
            <w:drawing>
              <wp:anchor distT="0" distB="0" distL="114300" distR="114300" simplePos="0" relativeHeight="251683840" behindDoc="0" locked="0" layoutInCell="1" allowOverlap="1" wp14:anchorId="12D03F74" wp14:editId="60BE1F83">
                <wp:simplePos x="0" y="0"/>
                <wp:positionH relativeFrom="column">
                  <wp:posOffset>4337050</wp:posOffset>
                </wp:positionH>
                <wp:positionV relativeFrom="paragraph">
                  <wp:posOffset>13970</wp:posOffset>
                </wp:positionV>
                <wp:extent cx="330200" cy="298450"/>
                <wp:effectExtent l="19050" t="19050" r="31750" b="44450"/>
                <wp:wrapNone/>
                <wp:docPr id="30" name="Rectangle 30"/>
                <wp:cNvGraphicFramePr/>
                <a:graphic xmlns:a="http://schemas.openxmlformats.org/drawingml/2006/main">
                  <a:graphicData uri="http://schemas.microsoft.com/office/word/2010/wordprocessingShape">
                    <wps:wsp>
                      <wps:cNvSpPr/>
                      <wps:spPr>
                        <a:xfrm>
                          <a:off x="0" y="0"/>
                          <a:ext cx="330200" cy="29845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D7359" id="Rectangle 30" o:spid="_x0000_s1026" style="position:absolute;margin-left:341.5pt;margin-top:1.1pt;width:26pt;height:2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" filled="f" strokecolor="#c00000" strokeweight="4.5pt"/>
            </w:pict>
          </mc:Fallback>
        </mc:AlternateContent>
      </w:r>
      <w:r w:rsidR="00AB6CF5">
        <w:rPr>
          <w:noProof/>
        </w:rPr>
        <w:drawing>
          <wp:anchor distT="0" distB="0" distL="114300" distR="114300" simplePos="0" relativeHeight="251682816" behindDoc="1" locked="0" layoutInCell="1" allowOverlap="1" wp14:anchorId="756B75C4" wp14:editId="2944816B">
            <wp:simplePos x="0" y="0"/>
            <wp:positionH relativeFrom="column">
              <wp:posOffset>4349750</wp:posOffset>
            </wp:positionH>
            <wp:positionV relativeFrom="paragraph">
              <wp:posOffset>7620</wp:posOffset>
            </wp:positionV>
            <wp:extent cx="2409825" cy="1409700"/>
            <wp:effectExtent l="0" t="0" r="9525" b="0"/>
            <wp:wrapTight wrapText="bothSides">
              <wp:wrapPolygon edited="0">
                <wp:start x="0" y="0"/>
                <wp:lineTo x="0" y="21308"/>
                <wp:lineTo x="21515" y="21308"/>
                <wp:lineTo x="2151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09825" cy="1409700"/>
                    </a:xfrm>
                    <a:prstGeom prst="rect">
                      <a:avLst/>
                    </a:prstGeom>
                  </pic:spPr>
                </pic:pic>
              </a:graphicData>
            </a:graphic>
          </wp:anchor>
        </w:drawing>
      </w:r>
    </w:p>
    <w:p w14:paraId="1029B0E1" w14:textId="49110F0B" w:rsidR="00854087" w:rsidRDefault="00887CC3" w:rsidP="00887CC3">
      <w:pPr>
        <w:pStyle w:val="ListParagraph"/>
        <w:numPr>
          <w:ilvl w:val="0"/>
          <w:numId w:val="9"/>
        </w:numPr>
      </w:pPr>
      <w:r>
        <w:t>Now look</w:t>
      </w:r>
      <w:r w:rsidR="009C25BF">
        <w:t xml:space="preserve"> up Order Review</w:t>
      </w:r>
      <w:r w:rsidR="00854087">
        <w:t xml:space="preserve"> by typing it into the search field.</w:t>
      </w:r>
    </w:p>
    <w:p w14:paraId="5EBC5112" w14:textId="6AF521FA" w:rsidR="009C25BF" w:rsidRDefault="00887CC3" w:rsidP="00887CC3">
      <w:pPr>
        <w:pStyle w:val="ListParagraph"/>
        <w:numPr>
          <w:ilvl w:val="0"/>
          <w:numId w:val="9"/>
        </w:numPr>
      </w:pPr>
      <w:r>
        <w:rPr>
          <w:noProof/>
        </w:rPr>
        <mc:AlternateContent>
          <mc:Choice Requires="wps">
            <w:drawing>
              <wp:anchor distT="0" distB="0" distL="114300" distR="114300" simplePos="0" relativeHeight="251686912" behindDoc="0" locked="0" layoutInCell="1" allowOverlap="1" wp14:anchorId="2E72DC9C" wp14:editId="603AC0CD">
                <wp:simplePos x="0" y="0"/>
                <wp:positionH relativeFrom="column">
                  <wp:posOffset>4610100</wp:posOffset>
                </wp:positionH>
                <wp:positionV relativeFrom="paragraph">
                  <wp:posOffset>167640</wp:posOffset>
                </wp:positionV>
                <wp:extent cx="2089150" cy="254000"/>
                <wp:effectExtent l="0" t="0" r="6350" b="0"/>
                <wp:wrapNone/>
                <wp:docPr id="32" name="Text Box 32"/>
                <wp:cNvGraphicFramePr/>
                <a:graphic xmlns:a="http://schemas.openxmlformats.org/drawingml/2006/main">
                  <a:graphicData uri="http://schemas.microsoft.com/office/word/2010/wordprocessingShape">
                    <wps:wsp>
                      <wps:cNvSpPr txBox="1"/>
                      <wps:spPr>
                        <a:xfrm>
                          <a:off x="0" y="0"/>
                          <a:ext cx="2089150" cy="254000"/>
                        </a:xfrm>
                        <a:prstGeom prst="rect">
                          <a:avLst/>
                        </a:prstGeom>
                        <a:solidFill>
                          <a:schemeClr val="lt1"/>
                        </a:solidFill>
                        <a:ln w="6350">
                          <a:noFill/>
                        </a:ln>
                      </wps:spPr>
                      <wps:txbx>
                        <w:txbxContent>
                          <w:p w14:paraId="6634797D" w14:textId="77777777" w:rsidR="00887CC3" w:rsidRPr="00887CC3" w:rsidRDefault="00887CC3" w:rsidP="00887CC3">
                            <w:pPr>
                              <w:rPr>
                                <w:sz w:val="16"/>
                                <w:szCs w:val="16"/>
                              </w:rPr>
                            </w:pPr>
                            <w:r w:rsidRPr="00887CC3">
                              <w:rPr>
                                <w:sz w:val="16"/>
                                <w:szCs w:val="16"/>
                              </w:rPr>
                              <w:t>Order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2DC9C" id="Text Box 32" o:spid="_x0000_s1027" type="#_x0000_t202" style="position:absolute;left:0;text-align:left;margin-left:363pt;margin-top:13.2pt;width:164.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" fillcolor="white [3201]" stroked="f" strokeweight=".5pt">
                <v:textbox>
                  <w:txbxContent>
                    <w:p w14:paraId="6634797D" w14:textId="77777777" w:rsidR="00887CC3" w:rsidRPr="00887CC3" w:rsidRDefault="00887CC3" w:rsidP="00887CC3">
                      <w:pPr>
                        <w:rPr>
                          <w:sz w:val="16"/>
                          <w:szCs w:val="16"/>
                        </w:rPr>
                      </w:pPr>
                      <w:r w:rsidRPr="00887CC3">
                        <w:rPr>
                          <w:sz w:val="16"/>
                          <w:szCs w:val="16"/>
                        </w:rPr>
                        <w:t>Order Review</w:t>
                      </w:r>
                    </w:p>
                  </w:txbxContent>
                </v:textbox>
              </v:shape>
            </w:pict>
          </mc:Fallback>
        </mc:AlternateContent>
      </w:r>
      <w:r w:rsidR="009C25BF">
        <w:t xml:space="preserve"> Then select Jump to Order Review.</w:t>
      </w:r>
    </w:p>
    <w:p w14:paraId="52D4A00C" w14:textId="2D3A8D23" w:rsidR="009C25BF" w:rsidRDefault="009C25BF" w:rsidP="00592267">
      <w:pPr>
        <w:ind w:firstLine="720"/>
      </w:pPr>
    </w:p>
    <w:p w14:paraId="67109217" w14:textId="22FA1C65" w:rsidR="00887CC3" w:rsidRDefault="00887CC3" w:rsidP="00592267">
      <w:pPr>
        <w:ind w:firstLine="720"/>
      </w:pPr>
      <w:r>
        <w:rPr>
          <w:noProof/>
        </w:rPr>
        <mc:AlternateContent>
          <mc:Choice Requires="wps">
            <w:drawing>
              <wp:anchor distT="0" distB="0" distL="114300" distR="114300" simplePos="0" relativeHeight="251688960" behindDoc="0" locked="0" layoutInCell="1" allowOverlap="1" wp14:anchorId="7A22036C" wp14:editId="7532E20C">
                <wp:simplePos x="0" y="0"/>
                <wp:positionH relativeFrom="column">
                  <wp:posOffset>4641850</wp:posOffset>
                </wp:positionH>
                <wp:positionV relativeFrom="paragraph">
                  <wp:posOffset>22860</wp:posOffset>
                </wp:positionV>
                <wp:extent cx="1223645" cy="24130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1223645" cy="241300"/>
                        </a:xfrm>
                        <a:prstGeom prst="rect">
                          <a:avLst/>
                        </a:prstGeom>
                        <a:solidFill>
                          <a:schemeClr val="lt1"/>
                        </a:solidFill>
                        <a:ln w="6350">
                          <a:noFill/>
                        </a:ln>
                      </wps:spPr>
                      <wps:txbx>
                        <w:txbxContent>
                          <w:p w14:paraId="4A221AF9" w14:textId="77777777" w:rsidR="00887CC3" w:rsidRPr="00887CC3" w:rsidRDefault="00887CC3" w:rsidP="00887CC3">
                            <w:pPr>
                              <w:rPr>
                                <w:sz w:val="16"/>
                                <w:szCs w:val="16"/>
                              </w:rPr>
                            </w:pPr>
                            <w:r w:rsidRPr="00887CC3">
                              <w:rPr>
                                <w:sz w:val="16"/>
                                <w:szCs w:val="16"/>
                              </w:rPr>
                              <w:t>Order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2036C" id="Text Box 33" o:spid="_x0000_s1028" type="#_x0000_t202" style="position:absolute;left:0;text-align:left;margin-left:365.5pt;margin-top:1.8pt;width:96.35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" fillcolor="white [3201]" stroked="f" strokeweight=".5pt">
                <v:textbox>
                  <w:txbxContent>
                    <w:p w14:paraId="4A221AF9" w14:textId="77777777" w:rsidR="00887CC3" w:rsidRPr="00887CC3" w:rsidRDefault="00887CC3" w:rsidP="00887CC3">
                      <w:pPr>
                        <w:rPr>
                          <w:sz w:val="16"/>
                          <w:szCs w:val="16"/>
                        </w:rPr>
                      </w:pPr>
                      <w:r w:rsidRPr="00887CC3">
                        <w:rPr>
                          <w:sz w:val="16"/>
                          <w:szCs w:val="16"/>
                        </w:rPr>
                        <w:t>Order Review</w:t>
                      </w:r>
                    </w:p>
                  </w:txbxContent>
                </v:textbox>
              </v:shape>
            </w:pict>
          </mc:Fallback>
        </mc:AlternateContent>
      </w:r>
    </w:p>
    <w:p w14:paraId="220D0C3C" w14:textId="77777777" w:rsidR="0099348A" w:rsidRPr="0099348A" w:rsidRDefault="0099348A" w:rsidP="0099348A">
      <w:pPr>
        <w:ind w:left="720"/>
        <w:rPr>
          <w:sz w:val="16"/>
          <w:szCs w:val="16"/>
        </w:rPr>
      </w:pPr>
    </w:p>
    <w:p w14:paraId="7EE8A686" w14:textId="45928BE1" w:rsidR="009C25BF" w:rsidRDefault="009C25BF" w:rsidP="0099348A">
      <w:pPr>
        <w:ind w:left="720"/>
      </w:pPr>
      <w:r>
        <w:t xml:space="preserve">From there you can locate the lab </w:t>
      </w:r>
      <w:r w:rsidR="0099348A">
        <w:t xml:space="preserve">from the report and select Release from the toolbar. </w:t>
      </w:r>
    </w:p>
    <w:p w14:paraId="40F52FC8" w14:textId="234F3186" w:rsidR="009C25BF" w:rsidRDefault="0099348A" w:rsidP="00592267">
      <w:pPr>
        <w:ind w:firstLine="720"/>
      </w:pPr>
      <w:r>
        <w:rPr>
          <w:noProof/>
        </w:rPr>
        <mc:AlternateContent>
          <mc:Choice Requires="wps">
            <w:drawing>
              <wp:anchor distT="0" distB="0" distL="114300" distR="114300" simplePos="0" relativeHeight="251689984" behindDoc="0" locked="0" layoutInCell="1" allowOverlap="1" wp14:anchorId="302BA87D" wp14:editId="36782E4D">
                <wp:simplePos x="0" y="0"/>
                <wp:positionH relativeFrom="column">
                  <wp:posOffset>1771650</wp:posOffset>
                </wp:positionH>
                <wp:positionV relativeFrom="paragraph">
                  <wp:posOffset>123190</wp:posOffset>
                </wp:positionV>
                <wp:extent cx="342900" cy="158750"/>
                <wp:effectExtent l="19050" t="19050" r="38100" b="31750"/>
                <wp:wrapNone/>
                <wp:docPr id="34" name="Rectangle 34"/>
                <wp:cNvGraphicFramePr/>
                <a:graphic xmlns:a="http://schemas.openxmlformats.org/drawingml/2006/main">
                  <a:graphicData uri="http://schemas.microsoft.com/office/word/2010/wordprocessingShape">
                    <wps:wsp>
                      <wps:cNvSpPr/>
                      <wps:spPr>
                        <a:xfrm>
                          <a:off x="0" y="0"/>
                          <a:ext cx="342900" cy="15875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88AB2" id="Rectangle 34" o:spid="_x0000_s1026" style="position:absolute;margin-left:139.5pt;margin-top:9.7pt;width:27pt;height: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" filled="f" strokecolor="#c00000" strokeweight="4.5pt"/>
            </w:pict>
          </mc:Fallback>
        </mc:AlternateContent>
      </w:r>
      <w:r w:rsidR="009C25BF">
        <w:rPr>
          <w:noProof/>
        </w:rPr>
        <w:drawing>
          <wp:inline distT="0" distB="0" distL="0" distR="0" wp14:anchorId="1628EE8E" wp14:editId="57E26A91">
            <wp:extent cx="5530850" cy="14923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43741" cy="1495783"/>
                    </a:xfrm>
                    <a:prstGeom prst="rect">
                      <a:avLst/>
                    </a:prstGeom>
                  </pic:spPr>
                </pic:pic>
              </a:graphicData>
            </a:graphic>
          </wp:inline>
        </w:drawing>
      </w:r>
    </w:p>
    <w:p w14:paraId="3E24CABE" w14:textId="0222C533" w:rsidR="009C25BF" w:rsidRDefault="007B5D74" w:rsidP="0099348A">
      <w:pPr>
        <w:ind w:left="720"/>
      </w:pPr>
      <w:r>
        <w:rPr>
          <w:noProof/>
        </w:rPr>
        <w:drawing>
          <wp:anchor distT="0" distB="0" distL="114300" distR="114300" simplePos="0" relativeHeight="251691008" behindDoc="1" locked="0" layoutInCell="1" allowOverlap="1" wp14:anchorId="41B74996" wp14:editId="0AF3E02A">
            <wp:simplePos x="0" y="0"/>
            <wp:positionH relativeFrom="margin">
              <wp:align>right</wp:align>
            </wp:positionH>
            <wp:positionV relativeFrom="paragraph">
              <wp:posOffset>302895</wp:posOffset>
            </wp:positionV>
            <wp:extent cx="6858000" cy="541020"/>
            <wp:effectExtent l="0" t="0" r="0" b="0"/>
            <wp:wrapTight wrapText="bothSides">
              <wp:wrapPolygon edited="0">
                <wp:start x="0" y="0"/>
                <wp:lineTo x="0" y="20535"/>
                <wp:lineTo x="21540" y="20535"/>
                <wp:lineTo x="2154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858000" cy="541020"/>
                    </a:xfrm>
                    <a:prstGeom prst="rect">
                      <a:avLst/>
                    </a:prstGeom>
                  </pic:spPr>
                </pic:pic>
              </a:graphicData>
            </a:graphic>
          </wp:anchor>
        </w:drawing>
      </w:r>
      <w:r w:rsidR="009C25BF">
        <w:t xml:space="preserve">From the report pane at the bottom will show that the order has been released. </w:t>
      </w:r>
    </w:p>
    <w:p w14:paraId="795286B3" w14:textId="33A954B0" w:rsidR="009C25BF" w:rsidRDefault="009C25BF" w:rsidP="009C25BF">
      <w:pPr>
        <w:ind w:firstLine="720"/>
        <w:rPr>
          <w:noProof/>
        </w:rPr>
      </w:pPr>
    </w:p>
    <w:p w14:paraId="6BAAD249" w14:textId="3BAA8E27" w:rsidR="009C25BF" w:rsidRPr="009C25BF" w:rsidRDefault="009C25BF" w:rsidP="007B5D74">
      <w:pPr>
        <w:tabs>
          <w:tab w:val="left" w:pos="2240"/>
        </w:tabs>
        <w:jc w:val="center"/>
      </w:pPr>
      <w:r>
        <w:t>The order will now print in the lab. You will then manually enter this order into Meditech.</w:t>
      </w:r>
    </w:p>
    <w:sectPr w:rsidR="009C25BF" w:rsidRPr="009C25BF" w:rsidSect="000D6A8F">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6E6D" w14:textId="77777777" w:rsidR="009229BB" w:rsidRDefault="009229BB" w:rsidP="0059762F">
      <w:pPr>
        <w:spacing w:after="0" w:line="240" w:lineRule="auto"/>
      </w:pPr>
      <w:r>
        <w:separator/>
      </w:r>
    </w:p>
  </w:endnote>
  <w:endnote w:type="continuationSeparator" w:id="0">
    <w:p w14:paraId="0C023C0C" w14:textId="77777777" w:rsidR="009229BB" w:rsidRDefault="009229BB" w:rsidP="0059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A03F" w14:textId="77777777" w:rsidR="0042066A" w:rsidRDefault="00420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654073"/>
      <w:docPartObj>
        <w:docPartGallery w:val="Page Numbers (Bottom of Page)"/>
        <w:docPartUnique/>
      </w:docPartObj>
    </w:sdtPr>
    <w:sdtEndPr>
      <w:rPr>
        <w:noProof/>
      </w:rPr>
    </w:sdtEndPr>
    <w:sdtContent>
      <w:p w14:paraId="3CC1E278" w14:textId="77777777" w:rsidR="0059762F" w:rsidRDefault="0059762F" w:rsidP="0059762F">
        <w:pPr>
          <w:pStyle w:val="Footer"/>
          <w:jc w:val="center"/>
          <w:rPr>
            <w:noProof/>
          </w:rPr>
        </w:pPr>
        <w:r>
          <w:fldChar w:fldCharType="begin"/>
        </w:r>
        <w:r>
          <w:instrText xml:space="preserve"> PAGE   \* MERGEFORMAT </w:instrText>
        </w:r>
        <w:r>
          <w:fldChar w:fldCharType="separate"/>
        </w:r>
        <w:r w:rsidR="001F26CE">
          <w:rPr>
            <w:noProof/>
          </w:rPr>
          <w:t>1</w:t>
        </w:r>
        <w:r>
          <w:rPr>
            <w:noProof/>
          </w:rPr>
          <w:fldChar w:fldCharType="end"/>
        </w:r>
      </w:p>
      <w:p w14:paraId="7519DB33" w14:textId="670B15D3" w:rsidR="0059762F" w:rsidRDefault="0059762F" w:rsidP="0059762F">
        <w:pPr>
          <w:pStyle w:val="Footer"/>
        </w:pPr>
        <w:r>
          <w:t xml:space="preserve">Last Modified – </w:t>
        </w:r>
        <w:r w:rsidR="0052463C">
          <w:fldChar w:fldCharType="begin"/>
        </w:r>
        <w:r w:rsidR="0052463C">
          <w:instrText xml:space="preserve"> DATE \@ "M/d/yyyy" </w:instrText>
        </w:r>
        <w:r w:rsidR="0052463C">
          <w:fldChar w:fldCharType="separate"/>
        </w:r>
        <w:r w:rsidR="009031DE">
          <w:rPr>
            <w:noProof/>
          </w:rPr>
          <w:t>10/28/2021</w:t>
        </w:r>
        <w:r w:rsidR="0052463C">
          <w:fldChar w:fldCharType="end"/>
        </w:r>
        <w:r>
          <w:rPr>
            <w:noProof/>
          </w:rPr>
          <w:tab/>
        </w:r>
        <w:r>
          <w:rPr>
            <w:noProof/>
          </w:rPr>
          <w:tab/>
        </w:r>
        <w:r w:rsidR="0042066A">
          <w:rPr>
            <w:noProof/>
          </w:rPr>
          <w:t>Role</w:t>
        </w:r>
        <w:r w:rsidR="00936D36">
          <w:rPr>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EA1D" w14:textId="77777777" w:rsidR="0042066A" w:rsidRDefault="0042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07B7" w14:textId="77777777" w:rsidR="009229BB" w:rsidRDefault="009229BB" w:rsidP="0059762F">
      <w:pPr>
        <w:spacing w:after="0" w:line="240" w:lineRule="auto"/>
      </w:pPr>
      <w:r>
        <w:separator/>
      </w:r>
    </w:p>
  </w:footnote>
  <w:footnote w:type="continuationSeparator" w:id="0">
    <w:p w14:paraId="6B4D13C8" w14:textId="77777777" w:rsidR="009229BB" w:rsidRDefault="009229BB" w:rsidP="00597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63D7" w14:textId="77777777" w:rsidR="0042066A" w:rsidRDefault="00420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0F41" w14:textId="77777777" w:rsidR="0059762F" w:rsidRDefault="0059762F" w:rsidP="0059762F">
    <w:pPr>
      <w:pStyle w:val="Header"/>
      <w:tabs>
        <w:tab w:val="left" w:pos="2146"/>
        <w:tab w:val="right" w:pos="10800"/>
      </w:tabs>
    </w:pPr>
    <w:r>
      <w:tab/>
    </w:r>
    <w:r>
      <w:tab/>
    </w:r>
    <w:r>
      <w:tab/>
    </w:r>
    <w:r>
      <w:rPr>
        <w:noProof/>
      </w:rPr>
      <w:drawing>
        <wp:anchor distT="0" distB="0" distL="114300" distR="114300" simplePos="0" relativeHeight="251659264" behindDoc="1" locked="0" layoutInCell="1" allowOverlap="1" wp14:anchorId="74BE0A18" wp14:editId="39962BA3">
          <wp:simplePos x="0" y="0"/>
          <wp:positionH relativeFrom="column">
            <wp:posOffset>-167640</wp:posOffset>
          </wp:positionH>
          <wp:positionV relativeFrom="paragraph">
            <wp:posOffset>-189865</wp:posOffset>
          </wp:positionV>
          <wp:extent cx="1137285" cy="641985"/>
          <wp:effectExtent l="0" t="0" r="5715" b="5715"/>
          <wp:wrapTight wrapText="bothSides">
            <wp:wrapPolygon edited="0">
              <wp:start x="0" y="0"/>
              <wp:lineTo x="0" y="21151"/>
              <wp:lineTo x="21347" y="21151"/>
              <wp:lineTo x="213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72" t="5516" r="71997" b="27374"/>
                  <a:stretch>
                    <a:fillRect/>
                  </a:stretch>
                </pic:blipFill>
                <pic:spPr bwMode="auto">
                  <a:xfrm>
                    <a:off x="0" y="0"/>
                    <a:ext cx="1137285" cy="641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114DBDD" wp14:editId="28438A59">
          <wp:extent cx="2481077" cy="5394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 Image"/>
                  <pic:cNvPicPr/>
                </pic:nvPicPr>
                <pic:blipFill>
                  <a:blip r:embed="rId2"/>
                  <a:stretch>
                    <a:fillRect/>
                  </a:stretch>
                </pic:blipFill>
                <pic:spPr>
                  <a:xfrm>
                    <a:off x="0" y="0"/>
                    <a:ext cx="2481077" cy="539497"/>
                  </a:xfrm>
                  <a:prstGeom prst="rect">
                    <a:avLst/>
                  </a:prstGeom>
                </pic:spPr>
              </pic:pic>
            </a:graphicData>
          </a:graphic>
        </wp:inline>
      </w:drawing>
    </w:r>
  </w:p>
  <w:p w14:paraId="55CD08BA" w14:textId="77777777" w:rsidR="0059762F" w:rsidRPr="0059762F" w:rsidRDefault="0059762F" w:rsidP="00597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81FD" w14:textId="77777777" w:rsidR="0042066A" w:rsidRDefault="0042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714F"/>
    <w:multiLevelType w:val="hybridMultilevel"/>
    <w:tmpl w:val="05D8A2A2"/>
    <w:lvl w:ilvl="0" w:tplc="0409000F">
      <w:start w:val="1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0CA4190"/>
    <w:multiLevelType w:val="multilevel"/>
    <w:tmpl w:val="08062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A467B"/>
    <w:multiLevelType w:val="hybridMultilevel"/>
    <w:tmpl w:val="1272DD96"/>
    <w:lvl w:ilvl="0" w:tplc="90406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D3CA7"/>
    <w:multiLevelType w:val="hybridMultilevel"/>
    <w:tmpl w:val="44E80A2A"/>
    <w:lvl w:ilvl="0" w:tplc="F4A2A2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05462"/>
    <w:multiLevelType w:val="hybridMultilevel"/>
    <w:tmpl w:val="84D2D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04F46"/>
    <w:multiLevelType w:val="multilevel"/>
    <w:tmpl w:val="EAB6F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D0357"/>
    <w:multiLevelType w:val="multilevel"/>
    <w:tmpl w:val="ABC8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30534B"/>
    <w:multiLevelType w:val="hybridMultilevel"/>
    <w:tmpl w:val="5D9A584C"/>
    <w:lvl w:ilvl="0" w:tplc="B638273A">
      <w:start w:val="1"/>
      <w:numFmt w:val="decimal"/>
      <w:lvlText w:val="%1."/>
      <w:lvlJc w:val="left"/>
      <w:pPr>
        <w:ind w:left="720" w:hanging="360"/>
      </w:pPr>
    </w:lvl>
    <w:lvl w:ilvl="1" w:tplc="3BF46A3E">
      <w:start w:val="1"/>
      <w:numFmt w:val="lowerLetter"/>
      <w:lvlText w:val="%2."/>
      <w:lvlJc w:val="left"/>
      <w:pPr>
        <w:ind w:left="1080" w:hanging="360"/>
      </w:pPr>
    </w:lvl>
    <w:lvl w:ilvl="2" w:tplc="2D80D748">
      <w:start w:val="1"/>
      <w:numFmt w:val="lowerRoman"/>
      <w:lvlText w:val="%3."/>
      <w:lvlJc w:val="left"/>
      <w:pPr>
        <w:ind w:left="1400" w:hanging="360"/>
      </w:pPr>
    </w:lvl>
    <w:lvl w:ilvl="3" w:tplc="7CE61550">
      <w:numFmt w:val="decimal"/>
      <w:lvlText w:val=""/>
      <w:lvlJc w:val="left"/>
    </w:lvl>
    <w:lvl w:ilvl="4" w:tplc="EC14606E">
      <w:numFmt w:val="decimal"/>
      <w:lvlText w:val=""/>
      <w:lvlJc w:val="left"/>
    </w:lvl>
    <w:lvl w:ilvl="5" w:tplc="EF7AB242">
      <w:numFmt w:val="decimal"/>
      <w:lvlText w:val=""/>
      <w:lvlJc w:val="left"/>
    </w:lvl>
    <w:lvl w:ilvl="6" w:tplc="FA6C9B5E">
      <w:numFmt w:val="decimal"/>
      <w:lvlText w:val=""/>
      <w:lvlJc w:val="left"/>
    </w:lvl>
    <w:lvl w:ilvl="7" w:tplc="DB9EF0CC">
      <w:numFmt w:val="decimal"/>
      <w:lvlText w:val=""/>
      <w:lvlJc w:val="left"/>
    </w:lvl>
    <w:lvl w:ilvl="8" w:tplc="5BA89D2C">
      <w:numFmt w:val="decimal"/>
      <w:lvlText w:val=""/>
      <w:lvlJc w:val="left"/>
    </w:lvl>
  </w:abstractNum>
  <w:abstractNum w:abstractNumId="8" w15:restartNumberingAfterBreak="0">
    <w:nsid w:val="7C686EBC"/>
    <w:multiLevelType w:val="hybridMultilevel"/>
    <w:tmpl w:val="C316B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6"/>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87"/>
    <w:rsid w:val="0006768A"/>
    <w:rsid w:val="000D6A8F"/>
    <w:rsid w:val="000E140F"/>
    <w:rsid w:val="001D42F0"/>
    <w:rsid w:val="001F26CE"/>
    <w:rsid w:val="00266C54"/>
    <w:rsid w:val="002A06D8"/>
    <w:rsid w:val="00305FB5"/>
    <w:rsid w:val="003133F8"/>
    <w:rsid w:val="003C4164"/>
    <w:rsid w:val="00402A32"/>
    <w:rsid w:val="0042066A"/>
    <w:rsid w:val="00421395"/>
    <w:rsid w:val="00447387"/>
    <w:rsid w:val="004A2204"/>
    <w:rsid w:val="004B32A9"/>
    <w:rsid w:val="004C4DFE"/>
    <w:rsid w:val="004D3E12"/>
    <w:rsid w:val="005076BC"/>
    <w:rsid w:val="0052463C"/>
    <w:rsid w:val="00592267"/>
    <w:rsid w:val="0059762F"/>
    <w:rsid w:val="005C0309"/>
    <w:rsid w:val="00643AEE"/>
    <w:rsid w:val="00665545"/>
    <w:rsid w:val="00797063"/>
    <w:rsid w:val="007A47CC"/>
    <w:rsid w:val="007B5D74"/>
    <w:rsid w:val="00854087"/>
    <w:rsid w:val="00887CC3"/>
    <w:rsid w:val="008A58DB"/>
    <w:rsid w:val="009031DE"/>
    <w:rsid w:val="0091730C"/>
    <w:rsid w:val="009229BB"/>
    <w:rsid w:val="00936D36"/>
    <w:rsid w:val="00992F92"/>
    <w:rsid w:val="0099348A"/>
    <w:rsid w:val="009C25BF"/>
    <w:rsid w:val="009D4BA6"/>
    <w:rsid w:val="009E45C2"/>
    <w:rsid w:val="009F58C6"/>
    <w:rsid w:val="00A363C3"/>
    <w:rsid w:val="00A81700"/>
    <w:rsid w:val="00AB6CF5"/>
    <w:rsid w:val="00B01985"/>
    <w:rsid w:val="00B9585D"/>
    <w:rsid w:val="00BE35D1"/>
    <w:rsid w:val="00C67218"/>
    <w:rsid w:val="00C67E9E"/>
    <w:rsid w:val="00C83494"/>
    <w:rsid w:val="00D10760"/>
    <w:rsid w:val="00D225CC"/>
    <w:rsid w:val="00DC5881"/>
    <w:rsid w:val="00E30930"/>
    <w:rsid w:val="00EC6130"/>
    <w:rsid w:val="00F23E71"/>
    <w:rsid w:val="00F4688E"/>
    <w:rsid w:val="00F4784A"/>
    <w:rsid w:val="00F94399"/>
    <w:rsid w:val="00FD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00E4C"/>
  <w15:docId w15:val="{753259B2-025B-421C-9AD6-8DFCB41B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62F"/>
  </w:style>
  <w:style w:type="paragraph" w:styleId="Footer">
    <w:name w:val="footer"/>
    <w:basedOn w:val="Normal"/>
    <w:link w:val="FooterChar"/>
    <w:uiPriority w:val="99"/>
    <w:unhideWhenUsed/>
    <w:rsid w:val="00597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62F"/>
  </w:style>
  <w:style w:type="paragraph" w:styleId="BalloonText">
    <w:name w:val="Balloon Text"/>
    <w:basedOn w:val="Normal"/>
    <w:link w:val="BalloonTextChar"/>
    <w:uiPriority w:val="99"/>
    <w:semiHidden/>
    <w:unhideWhenUsed/>
    <w:rsid w:val="00597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62F"/>
    <w:rPr>
      <w:rFonts w:ascii="Tahoma" w:hAnsi="Tahoma" w:cs="Tahoma"/>
      <w:sz w:val="16"/>
      <w:szCs w:val="16"/>
    </w:rPr>
  </w:style>
  <w:style w:type="paragraph" w:styleId="ListParagraph">
    <w:name w:val="List Paragraph"/>
    <w:basedOn w:val="Normal"/>
    <w:uiPriority w:val="34"/>
    <w:qFormat/>
    <w:rsid w:val="003C4164"/>
    <w:pPr>
      <w:ind w:left="720"/>
      <w:contextualSpacing/>
    </w:pPr>
  </w:style>
  <w:style w:type="paragraph" w:customStyle="1" w:styleId="xmsonormal">
    <w:name w:val="x_msonormal"/>
    <w:basedOn w:val="Normal"/>
    <w:rsid w:val="002A06D8"/>
    <w:pPr>
      <w:spacing w:after="0" w:line="240" w:lineRule="auto"/>
    </w:pPr>
    <w:rPr>
      <w:rFonts w:ascii="Calibri" w:hAnsi="Calibri" w:cs="Calibri"/>
    </w:rPr>
  </w:style>
  <w:style w:type="paragraph" w:customStyle="1" w:styleId="xmsolistparagraph">
    <w:name w:val="x_msolistparagraph"/>
    <w:basedOn w:val="Normal"/>
    <w:rsid w:val="002A06D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image001.png@01D7CBD5.7E4E441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Z:\data\Clinical%20Informatics\Training-Support%20Resources\Tip%20Sheets\Blank%20Templates\Blank%202015%20Standard%20Tip%20Sheet%20Template%20-%20Use%20this%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2015 Standard Tip Sheet Template - Use this Version</Template>
  <TotalTime>214</TotalTime>
  <Pages>3</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Aspirus, Inc.</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Berg</dc:creator>
  <cp:lastModifiedBy>Michelle Schaefer</cp:lastModifiedBy>
  <cp:revision>11</cp:revision>
  <cp:lastPrinted>2020-11-03T13:27:00Z</cp:lastPrinted>
  <dcterms:created xsi:type="dcterms:W3CDTF">2021-10-27T14:25:00Z</dcterms:created>
  <dcterms:modified xsi:type="dcterms:W3CDTF">2021-10-28T16:15:00Z</dcterms:modified>
</cp:coreProperties>
</file>