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6B53" w14:textId="6D81549C" w:rsidR="003C4164" w:rsidRPr="009D4BA6" w:rsidRDefault="009D4BA6" w:rsidP="009D4BA6">
      <w:pPr>
        <w:keepNext/>
        <w:keepLines/>
        <w:pageBreakBefore/>
        <w:spacing w:after="160" w:line="240" w:lineRule="auto"/>
        <w:outlineLvl w:val="0"/>
        <w:rPr>
          <w:rFonts w:ascii="Gill Sans MT" w:eastAsia="Times New Roman" w:hAnsi="Gill Sans MT" w:cs="Times New Roman"/>
          <w:b/>
          <w:color w:val="437B32"/>
          <w:sz w:val="44"/>
          <w:szCs w:val="28"/>
        </w:rPr>
      </w:pPr>
      <w:r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>Lab Staff Process for different Sites</w:t>
      </w:r>
    </w:p>
    <w:p w14:paraId="3C74A089" w14:textId="674421FC" w:rsidR="0059762F" w:rsidRPr="0059762F" w:rsidRDefault="002A06D8" w:rsidP="0059762F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Please identify your site:</w:t>
      </w:r>
    </w:p>
    <w:p w14:paraId="2E6AB3C0" w14:textId="4E7EA624" w:rsidR="002A06D8" w:rsidRDefault="002A06D8"/>
    <w:p w14:paraId="20455917" w14:textId="77777777" w:rsidR="002A06D8" w:rsidRPr="001711F9" w:rsidRDefault="002A06D8" w:rsidP="002A06D8">
      <w:pPr>
        <w:pStyle w:val="xmsonormal"/>
        <w:rPr>
          <w:u w:val="single"/>
        </w:rPr>
      </w:pPr>
      <w:r w:rsidRPr="001711F9">
        <w:rPr>
          <w:u w:val="single"/>
        </w:rPr>
        <w:t>Outpatient – All sites</w:t>
      </w:r>
    </w:p>
    <w:p w14:paraId="1F779369" w14:textId="77777777" w:rsidR="002A06D8" w:rsidRDefault="002A06D8" w:rsidP="002A06D8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The patient arrives for lab work.  The order is released in Epic and prints to the designated area.</w:t>
      </w:r>
    </w:p>
    <w:p w14:paraId="495EE4A2" w14:textId="77777777" w:rsidR="002A06D8" w:rsidRDefault="002A06D8" w:rsidP="002A06D8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Follow the rest of the process for either Meditech site or non-Meditech site.</w:t>
      </w:r>
    </w:p>
    <w:p w14:paraId="3ECECC45" w14:textId="77777777" w:rsidR="002A06D8" w:rsidRDefault="002A06D8" w:rsidP="002A06D8">
      <w:pPr>
        <w:pStyle w:val="xmsonormal"/>
      </w:pPr>
    </w:p>
    <w:p w14:paraId="47D6A08D" w14:textId="5875EB40" w:rsidR="002A06D8" w:rsidRPr="001711F9" w:rsidRDefault="002A06D8" w:rsidP="002A06D8">
      <w:pPr>
        <w:pStyle w:val="xmsonormal"/>
        <w:rPr>
          <w:u w:val="single"/>
        </w:rPr>
      </w:pPr>
      <w:r w:rsidRPr="001711F9">
        <w:rPr>
          <w:u w:val="single"/>
        </w:rPr>
        <w:t>Inpatient – Meditech site</w:t>
      </w:r>
    </w:p>
    <w:p w14:paraId="0FDA0D21" w14:textId="77777777" w:rsidR="002A06D8" w:rsidRDefault="002A06D8" w:rsidP="002A06D8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Order is placed and then prints to designated area in each lab location for data entry into Meditech. </w:t>
      </w:r>
    </w:p>
    <w:p w14:paraId="2FD5ACC6" w14:textId="77777777" w:rsidR="002A06D8" w:rsidRDefault="002A06D8" w:rsidP="002A06D8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The laboratory performs specimen collection using Meditech processes.</w:t>
      </w:r>
    </w:p>
    <w:p w14:paraId="3351FD33" w14:textId="77777777" w:rsidR="002A06D8" w:rsidRDefault="002A06D8" w:rsidP="002A06D8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Test is performed in Meditech.  If Critical, the lab staff will enter/edit test results into Epic if it is an enter/edit test.  If not an enter/edit test, it will be scanned onto order.</w:t>
      </w:r>
    </w:p>
    <w:p w14:paraId="6B6B5C20" w14:textId="77777777" w:rsidR="002A06D8" w:rsidRDefault="002A06D8" w:rsidP="002A06D8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Paper result will print to ordering location for real time patient care needs.</w:t>
      </w:r>
    </w:p>
    <w:p w14:paraId="10BA2639" w14:textId="77777777" w:rsidR="002A06D8" w:rsidRDefault="002A06D8" w:rsidP="002A06D8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 paper result is sent to central location for all results to be scanned to Epic.</w:t>
      </w:r>
    </w:p>
    <w:p w14:paraId="50591014" w14:textId="77777777" w:rsidR="002A06D8" w:rsidRDefault="002A06D8" w:rsidP="002A06D8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 billing file will be generated from Meditech to send to Epic to capture Lab Charges</w:t>
      </w:r>
    </w:p>
    <w:p w14:paraId="03CAB206" w14:textId="53AE14C8" w:rsidR="002A06D8" w:rsidRDefault="002A06D8" w:rsidP="002A06D8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Billing errors will be worked by central location in a </w:t>
      </w:r>
      <w:r w:rsidR="001711F9">
        <w:rPr>
          <w:rFonts w:eastAsia="Times New Roman"/>
        </w:rPr>
        <w:t>work queue</w:t>
      </w:r>
    </w:p>
    <w:p w14:paraId="121C5318" w14:textId="77777777" w:rsidR="002A06D8" w:rsidRDefault="002A06D8" w:rsidP="002A06D8">
      <w:pPr>
        <w:pStyle w:val="xmsolistparagraph"/>
      </w:pPr>
      <w:r>
        <w:t> </w:t>
      </w:r>
    </w:p>
    <w:p w14:paraId="63AC7B0F" w14:textId="77777777" w:rsidR="002A06D8" w:rsidRPr="001711F9" w:rsidRDefault="002A06D8" w:rsidP="002A06D8">
      <w:pPr>
        <w:pStyle w:val="xmsonormal"/>
        <w:rPr>
          <w:u w:val="single"/>
        </w:rPr>
      </w:pPr>
      <w:r w:rsidRPr="001711F9">
        <w:rPr>
          <w:u w:val="single"/>
        </w:rPr>
        <w:t>Inpatient – Non Meditech site</w:t>
      </w:r>
    </w:p>
    <w:p w14:paraId="6AF9E941" w14:textId="77777777" w:rsidR="002A06D8" w:rsidRDefault="002A06D8" w:rsidP="002A06D8">
      <w:pPr>
        <w:pStyle w:val="xmso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Order is placed and then prints to designated area in each lab location.</w:t>
      </w:r>
    </w:p>
    <w:p w14:paraId="107657A8" w14:textId="77777777" w:rsidR="002A06D8" w:rsidRDefault="002A06D8" w:rsidP="002A06D8">
      <w:pPr>
        <w:pStyle w:val="xmso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Order sheet is used for collecting specimens</w:t>
      </w:r>
    </w:p>
    <w:p w14:paraId="270D7105" w14:textId="77777777" w:rsidR="002A06D8" w:rsidRDefault="002A06D8" w:rsidP="002A06D8">
      <w:pPr>
        <w:pStyle w:val="xmso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Test is resulted on paper forms</w:t>
      </w:r>
    </w:p>
    <w:p w14:paraId="49B58E01" w14:textId="118A49B6" w:rsidR="002A06D8" w:rsidRDefault="002A06D8" w:rsidP="002A06D8">
      <w:pPr>
        <w:pStyle w:val="xmso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Paper results are enter/edited if it is an enter/edit test, and all results will be scanned to order.</w:t>
      </w:r>
    </w:p>
    <w:p w14:paraId="55159740" w14:textId="77777777" w:rsidR="002A06D8" w:rsidRDefault="002A06D8" w:rsidP="002A06D8">
      <w:pPr>
        <w:pStyle w:val="xmso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Order sheet will need to be sent to central location for manual charge entry.</w:t>
      </w:r>
    </w:p>
    <w:p w14:paraId="385858C1" w14:textId="77777777" w:rsidR="002A06D8" w:rsidRDefault="002A06D8" w:rsidP="002A06D8">
      <w:pPr>
        <w:pStyle w:val="xmsonormal"/>
      </w:pPr>
      <w:r>
        <w:t> </w:t>
      </w:r>
    </w:p>
    <w:p w14:paraId="10D8CD1D" w14:textId="77777777" w:rsidR="0059762F" w:rsidRDefault="0059762F"/>
    <w:p w14:paraId="684199D7" w14:textId="77777777" w:rsidR="0059762F" w:rsidRDefault="0059762F"/>
    <w:p w14:paraId="37B7B1CF" w14:textId="77777777" w:rsidR="0059762F" w:rsidRDefault="0059762F"/>
    <w:p w14:paraId="69B74507" w14:textId="0666E5DF" w:rsidR="0059762F" w:rsidRDefault="0059762F"/>
    <w:p w14:paraId="762C5490" w14:textId="272C2415" w:rsidR="004C4DFE" w:rsidRDefault="004C4DFE" w:rsidP="004C4DFE"/>
    <w:p w14:paraId="495F0D39" w14:textId="158EC1DB" w:rsidR="004C4DFE" w:rsidRDefault="004C4DFE" w:rsidP="004C4DFE"/>
    <w:p w14:paraId="2FD9FCCB" w14:textId="6370F80B" w:rsidR="0059762F" w:rsidRDefault="0059762F"/>
    <w:p w14:paraId="58C3D315" w14:textId="77777777" w:rsidR="0059762F" w:rsidRDefault="0059762F"/>
    <w:p w14:paraId="6B85B693" w14:textId="77777777" w:rsidR="0059762F" w:rsidRDefault="0059762F"/>
    <w:p w14:paraId="03BA1F77" w14:textId="096D7834" w:rsidR="0059762F" w:rsidRDefault="0059762F"/>
    <w:p w14:paraId="47A91F82" w14:textId="3E2A960B" w:rsidR="000E140F" w:rsidRDefault="000E140F"/>
    <w:p w14:paraId="02CAF958" w14:textId="3FCC542D" w:rsidR="000E140F" w:rsidRDefault="000E140F"/>
    <w:p w14:paraId="1CC60676" w14:textId="73F2AB9D" w:rsidR="000E140F" w:rsidRDefault="000E140F"/>
    <w:p w14:paraId="3FAEA291" w14:textId="299F6A52" w:rsidR="000E140F" w:rsidRDefault="000E140F"/>
    <w:p w14:paraId="331BEDC0" w14:textId="77777777" w:rsidR="00643AEE" w:rsidRDefault="00643AEE" w:rsidP="00643AEE"/>
    <w:sectPr w:rsidR="00643AEE" w:rsidSect="000D6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8C9A" w14:textId="77777777" w:rsidR="00BE0C13" w:rsidRDefault="00BE0C13" w:rsidP="0059762F">
      <w:pPr>
        <w:spacing w:after="0" w:line="240" w:lineRule="auto"/>
      </w:pPr>
      <w:r>
        <w:separator/>
      </w:r>
    </w:p>
  </w:endnote>
  <w:endnote w:type="continuationSeparator" w:id="0">
    <w:p w14:paraId="30B20842" w14:textId="77777777" w:rsidR="00BE0C13" w:rsidRDefault="00BE0C13" w:rsidP="0059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A03F" w14:textId="77777777" w:rsidR="0042066A" w:rsidRDefault="00420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654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1E278" w14:textId="77777777" w:rsidR="0059762F" w:rsidRDefault="0059762F" w:rsidP="0059762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6CE">
          <w:rPr>
            <w:noProof/>
          </w:rPr>
          <w:t>1</w:t>
        </w:r>
        <w:r>
          <w:rPr>
            <w:noProof/>
          </w:rPr>
          <w:fldChar w:fldCharType="end"/>
        </w:r>
      </w:p>
      <w:p w14:paraId="7519DB33" w14:textId="1CC4EB5F" w:rsidR="0059762F" w:rsidRDefault="0059762F" w:rsidP="0059762F">
        <w:pPr>
          <w:pStyle w:val="Footer"/>
        </w:pPr>
        <w:r>
          <w:t xml:space="preserve">Last Modified – </w:t>
        </w:r>
        <w:r w:rsidR="0052463C">
          <w:fldChar w:fldCharType="begin"/>
        </w:r>
        <w:r w:rsidR="0052463C">
          <w:instrText xml:space="preserve"> DATE \@ "M/d/yyyy" </w:instrText>
        </w:r>
        <w:r w:rsidR="0052463C">
          <w:fldChar w:fldCharType="separate"/>
        </w:r>
        <w:r w:rsidR="001711F9">
          <w:rPr>
            <w:noProof/>
          </w:rPr>
          <w:t>10/26/2021</w:t>
        </w:r>
        <w:r w:rsidR="0052463C"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42066A">
          <w:rPr>
            <w:noProof/>
          </w:rPr>
          <w:t>Role</w:t>
        </w:r>
        <w:r w:rsidR="00936D36">
          <w:rPr>
            <w:noProof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EA1D" w14:textId="77777777" w:rsidR="0042066A" w:rsidRDefault="00420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9A8B" w14:textId="77777777" w:rsidR="00BE0C13" w:rsidRDefault="00BE0C13" w:rsidP="0059762F">
      <w:pPr>
        <w:spacing w:after="0" w:line="240" w:lineRule="auto"/>
      </w:pPr>
      <w:r>
        <w:separator/>
      </w:r>
    </w:p>
  </w:footnote>
  <w:footnote w:type="continuationSeparator" w:id="0">
    <w:p w14:paraId="4FAEEDEA" w14:textId="77777777" w:rsidR="00BE0C13" w:rsidRDefault="00BE0C13" w:rsidP="0059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63D7" w14:textId="77777777" w:rsidR="0042066A" w:rsidRDefault="00420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0F41" w14:textId="77777777" w:rsidR="0059762F" w:rsidRDefault="0059762F" w:rsidP="0059762F">
    <w:pPr>
      <w:pStyle w:val="Header"/>
      <w:tabs>
        <w:tab w:val="left" w:pos="2146"/>
        <w:tab w:val="right" w:pos="10800"/>
      </w:tabs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4BE0A18" wp14:editId="39962BA3">
          <wp:simplePos x="0" y="0"/>
          <wp:positionH relativeFrom="column">
            <wp:posOffset>-167640</wp:posOffset>
          </wp:positionH>
          <wp:positionV relativeFrom="paragraph">
            <wp:posOffset>-189865</wp:posOffset>
          </wp:positionV>
          <wp:extent cx="1137285" cy="641985"/>
          <wp:effectExtent l="0" t="0" r="5715" b="5715"/>
          <wp:wrapTight wrapText="bothSides">
            <wp:wrapPolygon edited="0">
              <wp:start x="0" y="0"/>
              <wp:lineTo x="0" y="21151"/>
              <wp:lineTo x="21347" y="21151"/>
              <wp:lineTo x="2134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" t="5516" r="71997" b="27374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14DBDD" wp14:editId="28438A59">
          <wp:extent cx="2481077" cy="53949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Imag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1077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CD08BA" w14:textId="77777777" w:rsidR="0059762F" w:rsidRPr="0059762F" w:rsidRDefault="0059762F" w:rsidP="00597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81FD" w14:textId="77777777" w:rsidR="0042066A" w:rsidRDefault="00420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14F"/>
    <w:multiLevelType w:val="hybridMultilevel"/>
    <w:tmpl w:val="05D8A2A2"/>
    <w:lvl w:ilvl="0" w:tplc="0409000F">
      <w:start w:val="1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0CA4190"/>
    <w:multiLevelType w:val="multilevel"/>
    <w:tmpl w:val="080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7D3CA7"/>
    <w:multiLevelType w:val="hybridMultilevel"/>
    <w:tmpl w:val="44E80A2A"/>
    <w:lvl w:ilvl="0" w:tplc="F4A2A2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4F46"/>
    <w:multiLevelType w:val="multilevel"/>
    <w:tmpl w:val="EAB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AD0357"/>
    <w:multiLevelType w:val="multilevel"/>
    <w:tmpl w:val="ABC8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0534B"/>
    <w:multiLevelType w:val="hybridMultilevel"/>
    <w:tmpl w:val="5D9A584C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6" w15:restartNumberingAfterBreak="0">
    <w:nsid w:val="7C686EBC"/>
    <w:multiLevelType w:val="hybridMultilevel"/>
    <w:tmpl w:val="C316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87"/>
    <w:rsid w:val="0006768A"/>
    <w:rsid w:val="000D6A8F"/>
    <w:rsid w:val="000E140F"/>
    <w:rsid w:val="001711F9"/>
    <w:rsid w:val="001F26CE"/>
    <w:rsid w:val="002A06D8"/>
    <w:rsid w:val="003133F8"/>
    <w:rsid w:val="003C4164"/>
    <w:rsid w:val="00402A32"/>
    <w:rsid w:val="0042066A"/>
    <w:rsid w:val="00421395"/>
    <w:rsid w:val="00447387"/>
    <w:rsid w:val="004B32A9"/>
    <w:rsid w:val="004C4DFE"/>
    <w:rsid w:val="005076BC"/>
    <w:rsid w:val="0052463C"/>
    <w:rsid w:val="0059762F"/>
    <w:rsid w:val="00643AEE"/>
    <w:rsid w:val="00797063"/>
    <w:rsid w:val="007A47CC"/>
    <w:rsid w:val="008A58DB"/>
    <w:rsid w:val="0091730C"/>
    <w:rsid w:val="00936D36"/>
    <w:rsid w:val="00992F92"/>
    <w:rsid w:val="009D4BA6"/>
    <w:rsid w:val="009E45C2"/>
    <w:rsid w:val="009F58C6"/>
    <w:rsid w:val="00A363C3"/>
    <w:rsid w:val="00A94EF3"/>
    <w:rsid w:val="00B01985"/>
    <w:rsid w:val="00B9585D"/>
    <w:rsid w:val="00BE0C13"/>
    <w:rsid w:val="00BE35D1"/>
    <w:rsid w:val="00C67218"/>
    <w:rsid w:val="00D10760"/>
    <w:rsid w:val="00E30930"/>
    <w:rsid w:val="00EC6130"/>
    <w:rsid w:val="00F23E71"/>
    <w:rsid w:val="00F4688E"/>
    <w:rsid w:val="00F4784A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00E4C"/>
  <w15:docId w15:val="{753259B2-025B-421C-9AD6-8DFCB41B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62F"/>
  </w:style>
  <w:style w:type="paragraph" w:styleId="Footer">
    <w:name w:val="footer"/>
    <w:basedOn w:val="Normal"/>
    <w:link w:val="Foot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62F"/>
  </w:style>
  <w:style w:type="paragraph" w:styleId="BalloonText">
    <w:name w:val="Balloon Text"/>
    <w:basedOn w:val="Normal"/>
    <w:link w:val="BalloonTextChar"/>
    <w:uiPriority w:val="99"/>
    <w:semiHidden/>
    <w:unhideWhenUsed/>
    <w:rsid w:val="0059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164"/>
    <w:pPr>
      <w:ind w:left="720"/>
      <w:contextualSpacing/>
    </w:pPr>
  </w:style>
  <w:style w:type="paragraph" w:customStyle="1" w:styleId="xmsonormal">
    <w:name w:val="x_msonormal"/>
    <w:basedOn w:val="Normal"/>
    <w:rsid w:val="002A06D8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2A06D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\Clinical%20Informatics\Training-Support%20Resources\Tip%20Sheets\Blank%20Templates\Blank%202015%20Standard%20Tip%20Sheet%20Template%20-%20Use%20this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2015 Standard Tip Sheet Template - Use this Version</Template>
  <TotalTime>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Berg</dc:creator>
  <cp:lastModifiedBy>Michelle Schaefer</cp:lastModifiedBy>
  <cp:revision>4</cp:revision>
  <cp:lastPrinted>2020-11-03T13:27:00Z</cp:lastPrinted>
  <dcterms:created xsi:type="dcterms:W3CDTF">2021-10-19T16:30:00Z</dcterms:created>
  <dcterms:modified xsi:type="dcterms:W3CDTF">2021-10-26T20:09:00Z</dcterms:modified>
</cp:coreProperties>
</file>