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27BA" w14:textId="020112B2" w:rsidR="0059762F" w:rsidRPr="0059762F" w:rsidRDefault="00925CC8" w:rsidP="0059762F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Backroom Support </w:t>
      </w:r>
      <w:proofErr w:type="spellStart"/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Tipsheet</w:t>
      </w:r>
      <w:proofErr w:type="spellEnd"/>
      <w:r w:rsidR="00B1217A"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 xml:space="preserve">- </w:t>
      </w:r>
      <w:r w:rsidR="00B1217A" w:rsidRPr="00B1217A">
        <w:rPr>
          <w:rFonts w:ascii="Gill Sans MT" w:eastAsia="Times New Roman" w:hAnsi="Gill Sans MT" w:cs="Times New Roman"/>
          <w:b/>
          <w:color w:val="FF0000"/>
          <w:sz w:val="44"/>
          <w:szCs w:val="28"/>
        </w:rPr>
        <w:t>Aspirus Site</w:t>
      </w:r>
    </w:p>
    <w:p w14:paraId="63334FBD" w14:textId="77777777" w:rsidR="00D46507" w:rsidRPr="00D46507" w:rsidRDefault="0059762F" w:rsidP="00D46507">
      <w:pPr>
        <w:spacing w:line="240" w:lineRule="auto"/>
        <w:rPr>
          <w:rFonts w:eastAsia="Times New Roman"/>
        </w:rPr>
      </w:pPr>
      <w:r w:rsidRPr="0059762F">
        <w:rPr>
          <w:rFonts w:ascii="Calibri" w:eastAsia="Calibri" w:hAnsi="Calibri" w:cs="Times New Roman"/>
          <w:sz w:val="24"/>
        </w:rPr>
        <w:t>B</w:t>
      </w:r>
      <w:r w:rsidR="00925CC8">
        <w:rPr>
          <w:rFonts w:ascii="Calibri" w:eastAsia="Calibri" w:hAnsi="Calibri" w:cs="Times New Roman"/>
          <w:sz w:val="24"/>
        </w:rPr>
        <w:t>ackroom support will be critical to a successful training</w:t>
      </w:r>
      <w:r w:rsidR="00AF40EE">
        <w:rPr>
          <w:rFonts w:ascii="Calibri" w:eastAsia="Calibri" w:hAnsi="Calibri" w:cs="Times New Roman"/>
          <w:sz w:val="24"/>
        </w:rPr>
        <w:t xml:space="preserve"> as well </w:t>
      </w:r>
      <w:r w:rsidR="00D46507" w:rsidRPr="00D46507">
        <w:rPr>
          <w:rFonts w:ascii="Calibri" w:eastAsia="Calibri" w:hAnsi="Calibri" w:cs="Times New Roman"/>
          <w:sz w:val="24"/>
        </w:rPr>
        <w:t xml:space="preserve">as develop your skills of being </w:t>
      </w:r>
      <w:r w:rsidR="00AF40EE">
        <w:rPr>
          <w:rFonts w:ascii="Calibri" w:eastAsia="Calibri" w:hAnsi="Calibri" w:cs="Times New Roman"/>
          <w:sz w:val="24"/>
        </w:rPr>
        <w:t>SUPER</w:t>
      </w:r>
      <w:r w:rsidR="00925CC8">
        <w:rPr>
          <w:rFonts w:ascii="Calibri" w:eastAsia="Calibri" w:hAnsi="Calibri" w:cs="Times New Roman"/>
          <w:sz w:val="24"/>
        </w:rPr>
        <w:t xml:space="preserve">.  </w:t>
      </w:r>
      <w:r w:rsidR="007E0FE4">
        <w:rPr>
          <w:rFonts w:ascii="Calibri" w:eastAsia="Calibri" w:hAnsi="Calibri" w:cs="Times New Roman"/>
          <w:sz w:val="24"/>
        </w:rPr>
        <w:t>While supporting, you should be able to a</w:t>
      </w:r>
      <w:r w:rsidR="007E0FE4">
        <w:rPr>
          <w:rFonts w:eastAsia="Times New Roman"/>
        </w:rPr>
        <w:t>nswer general questions</w:t>
      </w:r>
      <w:r w:rsidR="007E0FE4" w:rsidRPr="007E0FE4">
        <w:rPr>
          <w:rFonts w:eastAsia="Times New Roman"/>
        </w:rPr>
        <w:t xml:space="preserve"> like</w:t>
      </w:r>
      <w:r w:rsidR="007E0FE4">
        <w:rPr>
          <w:rFonts w:eastAsia="Times New Roman"/>
        </w:rPr>
        <w:t>:</w:t>
      </w:r>
      <w:r w:rsidR="007E0FE4" w:rsidRPr="007E0FE4">
        <w:rPr>
          <w:rFonts w:eastAsia="Times New Roman"/>
          <w:b/>
          <w:bCs/>
          <w:i/>
          <w:iCs/>
        </w:rPr>
        <w:t xml:space="preserve"> where is that button?</w:t>
      </w:r>
      <w:r w:rsidR="007E0FE4">
        <w:rPr>
          <w:rFonts w:eastAsia="Times New Roman"/>
        </w:rPr>
        <w:t xml:space="preserve"> Or </w:t>
      </w:r>
      <w:r w:rsidR="007E0FE4" w:rsidRPr="007E0FE4">
        <w:rPr>
          <w:rFonts w:eastAsia="Times New Roman"/>
          <w:b/>
          <w:bCs/>
          <w:i/>
          <w:iCs/>
        </w:rPr>
        <w:t>how do I get there?</w:t>
      </w:r>
      <w:r w:rsidR="007E0FE4">
        <w:rPr>
          <w:rFonts w:eastAsia="Times New Roman"/>
        </w:rPr>
        <w:t xml:space="preserve"> </w:t>
      </w:r>
      <w:r w:rsidR="00D46507" w:rsidRPr="00D46507">
        <w:rPr>
          <w:rFonts w:eastAsia="Times New Roman"/>
        </w:rPr>
        <w:t>If you have any questions that you are unclear how to respond to, please stop the instructor and he or she will assist you.</w:t>
      </w:r>
    </w:p>
    <w:p w14:paraId="4950D353" w14:textId="69BC2D53" w:rsidR="0059762F" w:rsidRDefault="00925CC8" w:rsidP="0059762F">
      <w:pPr>
        <w:spacing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Below is a list of responsibilities </w:t>
      </w:r>
      <w:r w:rsidR="00D46507" w:rsidRPr="00D46507">
        <w:rPr>
          <w:rFonts w:ascii="Calibri" w:eastAsia="Calibri" w:hAnsi="Calibri" w:cs="Times New Roman"/>
          <w:sz w:val="24"/>
        </w:rPr>
        <w:t>with instructions on how to fulfill them</w:t>
      </w:r>
      <w:r w:rsidR="00600652">
        <w:rPr>
          <w:rFonts w:ascii="Calibri" w:eastAsia="Calibri" w:hAnsi="Calibri" w:cs="Times New Roman"/>
          <w:sz w:val="24"/>
        </w:rPr>
        <w:t xml:space="preserve">. </w:t>
      </w:r>
      <w:r w:rsidR="002208BF">
        <w:rPr>
          <w:rFonts w:ascii="Calibri" w:eastAsia="Calibri" w:hAnsi="Calibri" w:cs="Times New Roman"/>
          <w:sz w:val="24"/>
        </w:rPr>
        <w:t xml:space="preserve"> Thank you for being a SUPER user.  We appreciate you and know you are going to be great!</w:t>
      </w:r>
    </w:p>
    <w:p w14:paraId="313243F0" w14:textId="01EF0536" w:rsidR="00C7697F" w:rsidRDefault="00905740" w:rsidP="00C7697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Login to</w:t>
      </w:r>
      <w:r w:rsidR="00C7697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 Training </w:t>
      </w: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Computer/</w:t>
      </w:r>
      <w:r w:rsidR="00C7697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Laptop and </w:t>
      </w: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turn on </w:t>
      </w:r>
      <w:r w:rsidR="00C7697F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Projector</w:t>
      </w:r>
    </w:p>
    <w:p w14:paraId="2BE4B0F2" w14:textId="77777777" w:rsidR="00B1217A" w:rsidRDefault="00B1217A" w:rsidP="00B1217A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bookmarkStart w:id="0" w:name="_Hlk83978389"/>
      <w:r w:rsidRPr="00B1217A">
        <w:rPr>
          <w:rFonts w:ascii="Calibri" w:eastAsia="Calibri" w:hAnsi="Calibri" w:cs="Levenim MT"/>
          <w:sz w:val="24"/>
          <w:szCs w:val="24"/>
        </w:rPr>
        <w:t xml:space="preserve">Sign in using </w:t>
      </w:r>
    </w:p>
    <w:p w14:paraId="5A60A5DB" w14:textId="48C7967A" w:rsidR="00B1217A" w:rsidRP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>Username: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 xml:space="preserve"> Aspirus ID </w:t>
      </w:r>
    </w:p>
    <w:p w14:paraId="5AFB1960" w14:textId="59EFAA2F" w:rsidR="00B1217A" w:rsidRP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 xml:space="preserve">Password: 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>Aspirus Password</w:t>
      </w:r>
    </w:p>
    <w:bookmarkEnd w:id="0"/>
    <w:p w14:paraId="1DB02D6A" w14:textId="0B63EC04" w:rsidR="00B1217A" w:rsidRPr="00B1217A" w:rsidRDefault="00B1217A" w:rsidP="00B1217A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Go to aspirus.webex.com and sign in using Aspirus ID and Password</w:t>
      </w:r>
    </w:p>
    <w:p w14:paraId="1E5E7581" w14:textId="77777777" w:rsidR="00B1217A" w:rsidRPr="00B1217A" w:rsidRDefault="00B1217A" w:rsidP="00C7697F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Click Join Meeting</w:t>
      </w:r>
    </w:p>
    <w:p w14:paraId="6134ACFC" w14:textId="77777777" w:rsidR="00B1217A" w:rsidRDefault="00B1217A" w:rsidP="00B1217A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hAnsi="Calibri" w:cs="Calibri"/>
          <w:highlight w:val="yellow"/>
        </w:rPr>
        <w:t>If you cannot find meeting- use search field and enter meeting invite found on your invite. Will require you to also enter password (also on meeting invite)</w:t>
      </w:r>
      <w:r w:rsidR="00C7697F" w:rsidRPr="00B1217A">
        <w:rPr>
          <w:rFonts w:ascii="Calibri" w:eastAsia="Calibri" w:hAnsi="Calibri" w:cs="Levenim MT"/>
          <w:sz w:val="24"/>
          <w:szCs w:val="24"/>
        </w:rPr>
        <w:t xml:space="preserve"> </w:t>
      </w:r>
    </w:p>
    <w:p w14:paraId="094EDAB3" w14:textId="5635E489" w:rsidR="00B1217A" w:rsidRDefault="00B1217A" w:rsidP="00B1217A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C8D39CD" wp14:editId="32F03594">
            <wp:extent cx="5781675" cy="827636"/>
            <wp:effectExtent l="19050" t="19050" r="9525" b="1079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815" cy="83152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D59905" w14:textId="6DC6DC54" w:rsidR="005A2B0D" w:rsidRPr="005A2B0D" w:rsidRDefault="005A2B0D" w:rsidP="0038378C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Connect audio</w:t>
      </w:r>
    </w:p>
    <w:p w14:paraId="00FF7396" w14:textId="2A508B80" w:rsidR="005A2B0D" w:rsidRPr="005A2B0D" w:rsidRDefault="005A2B0D" w:rsidP="005A2B0D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 xml:space="preserve">If your room has a phone- </w:t>
      </w:r>
      <w:r w:rsidRPr="005A2B0D">
        <w:rPr>
          <w:rFonts w:ascii="Calibri" w:hAnsi="Calibri" w:cs="Calibri"/>
          <w:b/>
          <w:bCs/>
        </w:rPr>
        <w:t xml:space="preserve">Use </w:t>
      </w:r>
      <w:r w:rsidR="00FC2171">
        <w:rPr>
          <w:rFonts w:ascii="Calibri" w:hAnsi="Calibri" w:cs="Calibri"/>
          <w:b/>
          <w:bCs/>
        </w:rPr>
        <w:t>Call</w:t>
      </w:r>
      <w:r w:rsidRPr="005A2B0D">
        <w:rPr>
          <w:rFonts w:ascii="Calibri" w:hAnsi="Calibri" w:cs="Calibri"/>
          <w:b/>
          <w:bCs/>
        </w:rPr>
        <w:t xml:space="preserve"> In option</w:t>
      </w:r>
    </w:p>
    <w:p w14:paraId="43F5773D" w14:textId="3DF14561" w:rsidR="005A2B0D" w:rsidRPr="005A2B0D" w:rsidRDefault="005A2B0D" w:rsidP="005A2B0D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5A2B0D">
        <w:rPr>
          <w:rFonts w:ascii="Calibri" w:hAnsi="Calibri" w:cs="Calibri"/>
        </w:rPr>
        <w:t>If your room has a white tablet</w:t>
      </w:r>
      <w:r>
        <w:rPr>
          <w:rFonts w:ascii="Calibri" w:hAnsi="Calibri" w:cs="Calibri"/>
        </w:rPr>
        <w:t>-</w:t>
      </w:r>
      <w:r w:rsidRPr="005A2B0D">
        <w:rPr>
          <w:rFonts w:ascii="Calibri" w:hAnsi="Calibri" w:cs="Calibri"/>
        </w:rPr>
        <w:t xml:space="preserve"> </w:t>
      </w:r>
      <w:r w:rsidR="00FC2171">
        <w:rPr>
          <w:rFonts w:ascii="Calibri" w:hAnsi="Calibri" w:cs="Calibri"/>
          <w:b/>
          <w:bCs/>
        </w:rPr>
        <w:t>Call</w:t>
      </w:r>
      <w:r w:rsidRPr="005A2B0D">
        <w:rPr>
          <w:rFonts w:ascii="Calibri" w:hAnsi="Calibri" w:cs="Calibri"/>
          <w:b/>
          <w:bCs/>
        </w:rPr>
        <w:t xml:space="preserve"> in</w:t>
      </w:r>
      <w:r>
        <w:rPr>
          <w:rFonts w:ascii="Calibri" w:hAnsi="Calibri" w:cs="Calibri"/>
        </w:rPr>
        <w:t xml:space="preserve"> from the tablet on the desk </w:t>
      </w:r>
    </w:p>
    <w:p w14:paraId="5C853221" w14:textId="77777777" w:rsidR="005A2B0D" w:rsidRPr="005A2B0D" w:rsidRDefault="005A2B0D" w:rsidP="005A2B0D">
      <w:pPr>
        <w:spacing w:after="0" w:line="240" w:lineRule="auto"/>
        <w:ind w:left="720" w:firstLine="720"/>
        <w:textAlignment w:val="center"/>
        <w:rPr>
          <w:rFonts w:ascii="Calibri" w:eastAsia="Times New Roman" w:hAnsi="Calibri" w:cs="Calibri"/>
        </w:rPr>
      </w:pPr>
      <w:r w:rsidRPr="005A2B0D">
        <w:rPr>
          <w:rFonts w:ascii="Calibri" w:hAnsi="Calibri" w:cs="Calibri"/>
          <w:b/>
          <w:bCs/>
        </w:rPr>
        <w:t>Tips</w:t>
      </w:r>
      <w:r>
        <w:rPr>
          <w:rFonts w:ascii="Calibri" w:hAnsi="Calibri" w:cs="Calibri"/>
        </w:rPr>
        <w:t>-</w:t>
      </w:r>
    </w:p>
    <w:p w14:paraId="2AADA468" w14:textId="08F88AE3" w:rsidR="005A2B0D" w:rsidRPr="005A2B0D" w:rsidRDefault="005A2B0D" w:rsidP="005A2B0D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</w:rPr>
      </w:pPr>
      <w:r w:rsidRPr="005A2B0D">
        <w:rPr>
          <w:rFonts w:ascii="Calibri" w:eastAsia="Times New Roman" w:hAnsi="Calibri" w:cs="Calibri"/>
        </w:rPr>
        <w:t>Close out of the picture in picture on the tablet</w:t>
      </w:r>
    </w:p>
    <w:p w14:paraId="6288F3A9" w14:textId="28F1E978" w:rsidR="005A2B0D" w:rsidRPr="005A2B0D" w:rsidRDefault="005A2B0D" w:rsidP="005A2B0D">
      <w:pPr>
        <w:spacing w:after="0" w:line="240" w:lineRule="auto"/>
        <w:ind w:left="720" w:firstLine="720"/>
        <w:textAlignment w:val="center"/>
        <w:rPr>
          <w:rFonts w:ascii="Calibri" w:eastAsia="Times New Roman" w:hAnsi="Calibri" w:cs="Calibri"/>
        </w:rPr>
      </w:pPr>
      <w:r w:rsidRPr="005A2B0D">
        <w:rPr>
          <w:rFonts w:ascii="Calibri" w:eastAsia="Times New Roman" w:hAnsi="Calibri" w:cs="Calibri"/>
        </w:rPr>
        <w:t>Move the screen closer to the student’s computers.</w:t>
      </w:r>
    </w:p>
    <w:p w14:paraId="47B2C7C3" w14:textId="76698B5E" w:rsidR="005A2B0D" w:rsidRPr="00CD07BF" w:rsidRDefault="005A2B0D" w:rsidP="005A2B0D">
      <w:pPr>
        <w:pStyle w:val="ListParagraph"/>
        <w:numPr>
          <w:ilvl w:val="1"/>
          <w:numId w:val="2"/>
        </w:numPr>
        <w:spacing w:after="160" w:line="240" w:lineRule="auto"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If your room has Speakers and Mic- </w:t>
      </w:r>
      <w:r w:rsidRPr="005A2B0D">
        <w:rPr>
          <w:rFonts w:ascii="Calibri" w:eastAsia="Calibri" w:hAnsi="Calibri" w:cs="Levenim MT"/>
          <w:b/>
          <w:bCs/>
          <w:sz w:val="24"/>
          <w:szCs w:val="24"/>
        </w:rPr>
        <w:t>Use Connect through computer audio</w:t>
      </w:r>
    </w:p>
    <w:p w14:paraId="4A1489F6" w14:textId="108A9CE7" w:rsidR="00CD07BF" w:rsidRDefault="00CD07BF" w:rsidP="00CD07BF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b/>
          <w:bCs/>
          <w:sz w:val="24"/>
          <w:szCs w:val="24"/>
        </w:rPr>
      </w:pPr>
    </w:p>
    <w:p w14:paraId="30B21380" w14:textId="09A0890D" w:rsidR="00CD07BF" w:rsidRPr="005A2B0D" w:rsidRDefault="00CD07BF" w:rsidP="00CD07BF">
      <w:pPr>
        <w:pStyle w:val="ListParagraph"/>
        <w:spacing w:after="160" w:line="240" w:lineRule="auto"/>
        <w:ind w:left="1080"/>
        <w:rPr>
          <w:rFonts w:ascii="Calibri" w:eastAsia="Calibri" w:hAnsi="Calibri" w:cs="Levenim MT"/>
          <w:sz w:val="24"/>
          <w:szCs w:val="24"/>
        </w:rPr>
      </w:pPr>
      <w:r w:rsidRPr="00CD07BF">
        <w:rPr>
          <w:rFonts w:ascii="Calibri" w:eastAsia="Calibri" w:hAnsi="Calibri" w:cs="Levenim MT"/>
          <w:b/>
          <w:bCs/>
          <w:sz w:val="24"/>
          <w:szCs w:val="24"/>
          <w:highlight w:val="yellow"/>
        </w:rPr>
        <w:t>PLEASE MUTE WHEN NOT TALKING</w:t>
      </w:r>
      <w:r>
        <w:rPr>
          <w:rFonts w:ascii="Calibri" w:eastAsia="Calibri" w:hAnsi="Calibri" w:cs="Levenim MT"/>
          <w:b/>
          <w:bCs/>
          <w:sz w:val="24"/>
          <w:szCs w:val="24"/>
        </w:rPr>
        <w:t>- There are multiple locations being trained at once</w:t>
      </w:r>
    </w:p>
    <w:p w14:paraId="740542FB" w14:textId="63966407" w:rsidR="00C7697F" w:rsidRDefault="00C7697F" w:rsidP="0038378C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>Turn the power button on the projector and confirm it is displaying the instructor laptop on the screen.</w:t>
      </w:r>
    </w:p>
    <w:p w14:paraId="1B884CAB" w14:textId="7FB3A340" w:rsidR="005A2B0D" w:rsidRDefault="005A2B0D" w:rsidP="005A2B0D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Look for a remote and push power</w:t>
      </w:r>
    </w:p>
    <w:p w14:paraId="298AD9D8" w14:textId="481A6692" w:rsidR="005A2B0D" w:rsidRDefault="005A2B0D" w:rsidP="005A2B0D">
      <w:pPr>
        <w:numPr>
          <w:ilvl w:val="1"/>
          <w:numId w:val="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If you used white tablet this should have connect to Cisco screen</w:t>
      </w:r>
    </w:p>
    <w:p w14:paraId="37DDC189" w14:textId="6EB66D4B" w:rsidR="005A2B0D" w:rsidRDefault="005A2B0D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678BD193" w14:textId="79F3F401" w:rsidR="00CD07BF" w:rsidRDefault="00CD07BF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1EE4B104" w14:textId="4667BA99" w:rsidR="00CD07BF" w:rsidRDefault="00CD07BF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146E58C0" w14:textId="684F7711" w:rsidR="00CD07BF" w:rsidRDefault="00CD07BF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4B97C5A8" w14:textId="188688E3" w:rsidR="00CD07BF" w:rsidRDefault="00CD07BF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7C3E318C" w14:textId="77777777" w:rsidR="00CD07BF" w:rsidRPr="00B1217A" w:rsidRDefault="00CD07BF" w:rsidP="005A2B0D">
      <w:pPr>
        <w:spacing w:after="160" w:line="240" w:lineRule="auto"/>
        <w:ind w:left="1080"/>
        <w:contextualSpacing/>
        <w:rPr>
          <w:rFonts w:ascii="Calibri" w:eastAsia="Calibri" w:hAnsi="Calibri" w:cs="Levenim MT"/>
          <w:sz w:val="24"/>
          <w:szCs w:val="24"/>
        </w:rPr>
      </w:pPr>
    </w:p>
    <w:p w14:paraId="3CC7FF4E" w14:textId="0F57120E" w:rsidR="0059762F" w:rsidRPr="0059762F" w:rsidRDefault="005A2B0D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lastRenderedPageBreak/>
        <w:t xml:space="preserve">Tip- </w:t>
      </w:r>
      <w:r w:rsidR="00925CC8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Call the Remote Instructor </w:t>
      </w: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using Dial In</w:t>
      </w:r>
    </w:p>
    <w:p w14:paraId="4090E666" w14:textId="10BC42E1" w:rsidR="00FC2171" w:rsidRPr="00FC2171" w:rsidRDefault="00FC2171" w:rsidP="00722904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If needed change Audio Setting to </w:t>
      </w:r>
      <w:r w:rsidRPr="00FC2171">
        <w:rPr>
          <w:rFonts w:ascii="Calibri" w:eastAsia="Calibri" w:hAnsi="Calibri" w:cs="Levenim MT"/>
          <w:sz w:val="24"/>
          <w:szCs w:val="24"/>
        </w:rPr>
        <w:t>Call In</w:t>
      </w:r>
      <w:r>
        <w:rPr>
          <w:rFonts w:ascii="Calibri" w:eastAsia="Calibri" w:hAnsi="Calibri" w:cs="Levenim MT"/>
          <w:sz w:val="24"/>
          <w:szCs w:val="24"/>
        </w:rPr>
        <w:t xml:space="preserve">, click </w:t>
      </w:r>
      <w:r w:rsidRPr="00FC2171">
        <w:rPr>
          <w:rFonts w:ascii="Calibri" w:eastAsia="Calibri" w:hAnsi="Calibri" w:cs="Levenim MT"/>
          <w:b/>
          <w:bCs/>
          <w:sz w:val="24"/>
          <w:szCs w:val="24"/>
        </w:rPr>
        <w:t>Audio:</w:t>
      </w:r>
    </w:p>
    <w:p w14:paraId="215E6537" w14:textId="226A73EB" w:rsidR="00FC2171" w:rsidRPr="00FC2171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8EDD403" wp14:editId="132FBA12">
            <wp:extent cx="5086350" cy="1020567"/>
            <wp:effectExtent l="0" t="0" r="0" b="8255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2385" cy="10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ECF9C" w14:textId="77777777" w:rsidR="00FC2171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</w:p>
    <w:p w14:paraId="4AB44D36" w14:textId="3E5062F8" w:rsidR="00FC2171" w:rsidRPr="00FC2171" w:rsidRDefault="00FC2171" w:rsidP="00722904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Click </w:t>
      </w:r>
      <w:r w:rsidRPr="00FC2171">
        <w:rPr>
          <w:rFonts w:ascii="Calibri" w:eastAsia="Calibri" w:hAnsi="Calibri" w:cs="Levenim MT"/>
          <w:b/>
          <w:bCs/>
          <w:sz w:val="24"/>
          <w:szCs w:val="24"/>
        </w:rPr>
        <w:t>Call in</w:t>
      </w:r>
    </w:p>
    <w:p w14:paraId="2CF19D8F" w14:textId="135015B8" w:rsidR="00FC2171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6E8742D1" wp14:editId="23F298CF">
            <wp:extent cx="3589338" cy="2171700"/>
            <wp:effectExtent l="0" t="0" r="0" b="0"/>
            <wp:docPr id="3" name="Picture 3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pho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51" cy="217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DF0F" w14:textId="77585395" w:rsidR="00FC2171" w:rsidRDefault="00FC2171" w:rsidP="00722904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Click Start Meeting- Phone number will be presented on next screen</w:t>
      </w:r>
    </w:p>
    <w:p w14:paraId="5F9A193E" w14:textId="2CDD0C2D" w:rsidR="0059762F" w:rsidRPr="005A2B0D" w:rsidRDefault="00925CC8" w:rsidP="00722904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5A2B0D">
        <w:rPr>
          <w:rFonts w:ascii="Calibri" w:eastAsia="Calibri" w:hAnsi="Calibri" w:cs="Levenim MT"/>
          <w:sz w:val="24"/>
          <w:szCs w:val="24"/>
        </w:rPr>
        <w:t>Dial into the meeting with phone number</w:t>
      </w:r>
      <w:r w:rsidR="007E0FE4" w:rsidRPr="005A2B0D">
        <w:rPr>
          <w:rFonts w:ascii="Calibri" w:eastAsia="Calibri" w:hAnsi="Calibri" w:cs="Levenim MT"/>
          <w:sz w:val="24"/>
          <w:szCs w:val="24"/>
        </w:rPr>
        <w:t xml:space="preserve"> listed on training screen </w:t>
      </w:r>
      <w:r w:rsidRPr="005A2B0D">
        <w:rPr>
          <w:rFonts w:ascii="Calibri" w:eastAsia="Calibri" w:hAnsi="Calibri" w:cs="Levenim MT"/>
          <w:sz w:val="24"/>
          <w:szCs w:val="24"/>
        </w:rPr>
        <w:t>and listen to the prompts.</w:t>
      </w:r>
    </w:p>
    <w:p w14:paraId="40DF922E" w14:textId="00DB1CC3" w:rsidR="00925CC8" w:rsidRPr="007E0FE4" w:rsidRDefault="007E0FE4" w:rsidP="007E0FE4">
      <w:pPr>
        <w:numPr>
          <w:ilvl w:val="1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E</w:t>
      </w:r>
      <w:r w:rsidR="00925CC8">
        <w:rPr>
          <w:rFonts w:ascii="Calibri" w:eastAsia="Calibri" w:hAnsi="Calibri" w:cs="Levenim MT"/>
          <w:sz w:val="24"/>
          <w:szCs w:val="24"/>
        </w:rPr>
        <w:t xml:space="preserve">nter </w:t>
      </w:r>
      <w:r w:rsidR="00FC2171" w:rsidRPr="00FC2171">
        <w:rPr>
          <w:rFonts w:ascii="Calibri" w:eastAsia="Calibri" w:hAnsi="Calibri" w:cs="Levenim MT"/>
          <w:b/>
          <w:bCs/>
          <w:sz w:val="24"/>
          <w:szCs w:val="24"/>
        </w:rPr>
        <w:t>access code</w:t>
      </w:r>
      <w:r w:rsidR="00925CC8">
        <w:rPr>
          <w:rFonts w:ascii="Calibri" w:eastAsia="Calibri" w:hAnsi="Calibri" w:cs="Levenim MT"/>
          <w:sz w:val="24"/>
          <w:szCs w:val="24"/>
        </w:rPr>
        <w:t xml:space="preserve"> followed by a # sign. </w:t>
      </w:r>
      <w:r w:rsidR="00925CC8" w:rsidRPr="007E0FE4">
        <w:rPr>
          <w:rFonts w:ascii="Calibri" w:eastAsia="Calibri" w:hAnsi="Calibri" w:cs="Levenim MT"/>
          <w:sz w:val="24"/>
          <w:szCs w:val="24"/>
        </w:rPr>
        <w:t xml:space="preserve"> </w:t>
      </w:r>
    </w:p>
    <w:p w14:paraId="39A5374A" w14:textId="5DA46F3F" w:rsidR="0059762F" w:rsidRDefault="007E0FE4" w:rsidP="007E0FE4">
      <w:pPr>
        <w:numPr>
          <w:ilvl w:val="1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E</w:t>
      </w:r>
      <w:r w:rsidR="00925CC8">
        <w:rPr>
          <w:rFonts w:ascii="Calibri" w:eastAsia="Calibri" w:hAnsi="Calibri" w:cs="Levenim MT"/>
          <w:sz w:val="24"/>
          <w:szCs w:val="24"/>
        </w:rPr>
        <w:t xml:space="preserve">nter </w:t>
      </w:r>
      <w:r w:rsidR="00FC2171" w:rsidRPr="00FC2171">
        <w:rPr>
          <w:rFonts w:ascii="Calibri" w:eastAsia="Calibri" w:hAnsi="Calibri" w:cs="Levenim MT"/>
          <w:b/>
          <w:bCs/>
          <w:sz w:val="24"/>
          <w:szCs w:val="24"/>
        </w:rPr>
        <w:t>attendee</w:t>
      </w:r>
      <w:r w:rsidR="00925CC8" w:rsidRPr="00FC2171">
        <w:rPr>
          <w:rFonts w:ascii="Calibri" w:eastAsia="Calibri" w:hAnsi="Calibri" w:cs="Levenim MT"/>
          <w:b/>
          <w:bCs/>
          <w:sz w:val="24"/>
          <w:szCs w:val="24"/>
        </w:rPr>
        <w:t xml:space="preserve"> ID</w:t>
      </w:r>
      <w:r w:rsidR="00925CC8">
        <w:rPr>
          <w:rFonts w:ascii="Calibri" w:eastAsia="Calibri" w:hAnsi="Calibri" w:cs="Levenim MT"/>
          <w:sz w:val="24"/>
          <w:szCs w:val="24"/>
        </w:rPr>
        <w:t xml:space="preserve"> </w:t>
      </w:r>
      <w:r w:rsidR="00FC2171">
        <w:rPr>
          <w:rFonts w:ascii="Calibri" w:eastAsia="Calibri" w:hAnsi="Calibri" w:cs="Levenim MT"/>
          <w:sz w:val="24"/>
          <w:szCs w:val="24"/>
        </w:rPr>
        <w:t>followed by</w:t>
      </w:r>
      <w:r w:rsidR="00925CC8">
        <w:rPr>
          <w:rFonts w:ascii="Calibri" w:eastAsia="Calibri" w:hAnsi="Calibri" w:cs="Levenim MT"/>
          <w:sz w:val="24"/>
          <w:szCs w:val="24"/>
        </w:rPr>
        <w:t xml:space="preserve"> the # sign. </w:t>
      </w:r>
    </w:p>
    <w:p w14:paraId="033CCBC5" w14:textId="07F0ECB4" w:rsidR="002208BF" w:rsidRDefault="00925CC8" w:rsidP="007E0FE4">
      <w:pPr>
        <w:numPr>
          <w:ilvl w:val="1"/>
          <w:numId w:val="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 xml:space="preserve"> </w:t>
      </w:r>
      <w:r w:rsidR="007E0FE4">
        <w:rPr>
          <w:rFonts w:ascii="Calibri" w:eastAsia="Calibri" w:hAnsi="Calibri" w:cs="Levenim MT"/>
          <w:sz w:val="24"/>
          <w:szCs w:val="24"/>
        </w:rPr>
        <w:t xml:space="preserve">You are now able </w:t>
      </w:r>
      <w:r>
        <w:rPr>
          <w:rFonts w:ascii="Calibri" w:eastAsia="Calibri" w:hAnsi="Calibri" w:cs="Levenim MT"/>
          <w:sz w:val="24"/>
          <w:szCs w:val="24"/>
        </w:rPr>
        <w:t xml:space="preserve">to speak to the remote instructor.  </w:t>
      </w:r>
    </w:p>
    <w:p w14:paraId="40B57348" w14:textId="0C146C59" w:rsidR="00FC2171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</w:p>
    <w:p w14:paraId="068D47FC" w14:textId="6FAC81F6" w:rsidR="00FC2171" w:rsidRPr="002208BF" w:rsidRDefault="00FC2171" w:rsidP="00FC2171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w:drawing>
          <wp:inline distT="0" distB="0" distL="0" distR="0" wp14:anchorId="4802AB95" wp14:editId="61F5F61F">
            <wp:extent cx="2600325" cy="2414588"/>
            <wp:effectExtent l="0" t="0" r="0" b="508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908" cy="242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F165" w14:textId="2FA3087F" w:rsidR="002C768A" w:rsidRDefault="002C768A" w:rsidP="002C768A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lastRenderedPageBreak/>
        <w:t xml:space="preserve">Getting </w:t>
      </w:r>
      <w:r w:rsidR="00D63B58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the Class ready</w:t>
      </w:r>
    </w:p>
    <w:p w14:paraId="1CD81CD4" w14:textId="42C082ED" w:rsidR="00D63B58" w:rsidRDefault="00D63B58" w:rsidP="00D63B58">
      <w:pPr>
        <w:numPr>
          <w:ilvl w:val="0"/>
          <w:numId w:val="12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 xml:space="preserve">When students arrive have them login to the computer </w:t>
      </w:r>
      <w:r w:rsidRPr="00B1217A">
        <w:rPr>
          <w:rFonts w:ascii="Calibri" w:eastAsia="Calibri" w:hAnsi="Calibri" w:cs="Levenim MT"/>
          <w:sz w:val="24"/>
          <w:szCs w:val="24"/>
        </w:rPr>
        <w:t>using</w:t>
      </w:r>
      <w:r>
        <w:rPr>
          <w:rFonts w:ascii="Calibri" w:eastAsia="Calibri" w:hAnsi="Calibri" w:cs="Levenim MT"/>
          <w:sz w:val="24"/>
          <w:szCs w:val="24"/>
        </w:rPr>
        <w:t>:</w:t>
      </w:r>
    </w:p>
    <w:p w14:paraId="29D6ABC3" w14:textId="77777777" w:rsidR="00D63B58" w:rsidRPr="00B1217A" w:rsidRDefault="00D63B58" w:rsidP="00D63B58">
      <w:pPr>
        <w:numPr>
          <w:ilvl w:val="1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>Username: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 xml:space="preserve"> Aspirus ID </w:t>
      </w:r>
    </w:p>
    <w:p w14:paraId="2B881AE7" w14:textId="6E6B89B3" w:rsidR="00D63B58" w:rsidRPr="00D63B58" w:rsidRDefault="00D63B58" w:rsidP="00D63B58">
      <w:pPr>
        <w:numPr>
          <w:ilvl w:val="1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 xml:space="preserve">Password: 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>Aspirus Password</w:t>
      </w:r>
    </w:p>
    <w:p w14:paraId="2E8E7C6F" w14:textId="5E0C6FD5" w:rsidR="00D63B58" w:rsidRPr="00D63B58" w:rsidRDefault="00D63B58" w:rsidP="00D63B58">
      <w:pPr>
        <w:numPr>
          <w:ilvl w:val="0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hAnsi="Calibri" w:cs="Calibri"/>
        </w:rPr>
        <w:t>Open browser and go to citrix.aspirus.org</w:t>
      </w:r>
    </w:p>
    <w:p w14:paraId="6B7F1E49" w14:textId="77777777" w:rsidR="00D63B58" w:rsidRPr="00B1217A" w:rsidRDefault="00D63B58" w:rsidP="00D63B58">
      <w:pPr>
        <w:numPr>
          <w:ilvl w:val="1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>Username: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 xml:space="preserve"> Aspirus ID </w:t>
      </w:r>
    </w:p>
    <w:p w14:paraId="1E2B1526" w14:textId="6C342B6B" w:rsidR="00D63B58" w:rsidRPr="005357C2" w:rsidRDefault="00D63B58" w:rsidP="00D63B58">
      <w:pPr>
        <w:numPr>
          <w:ilvl w:val="1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 w:rsidRPr="00B1217A">
        <w:rPr>
          <w:rFonts w:ascii="Calibri" w:eastAsia="Calibri" w:hAnsi="Calibri" w:cs="Levenim MT"/>
          <w:sz w:val="24"/>
          <w:szCs w:val="24"/>
        </w:rPr>
        <w:t xml:space="preserve">Password: </w:t>
      </w:r>
      <w:r w:rsidRPr="00B1217A">
        <w:rPr>
          <w:rFonts w:ascii="Calibri" w:eastAsia="Calibri" w:hAnsi="Calibri" w:cs="Levenim MT"/>
          <w:b/>
          <w:bCs/>
          <w:sz w:val="24"/>
          <w:szCs w:val="24"/>
        </w:rPr>
        <w:t>Aspirus Password</w:t>
      </w:r>
    </w:p>
    <w:p w14:paraId="4D70C312" w14:textId="77777777" w:rsidR="005357C2" w:rsidRPr="007B5019" w:rsidRDefault="005357C2" w:rsidP="005357C2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When prompted click </w:t>
      </w:r>
      <w:r w:rsidRPr="007B5019">
        <w:rPr>
          <w:rFonts w:ascii="Calibri" w:eastAsia="Calibri" w:hAnsi="Calibri" w:cs="Times New Roman"/>
          <w:b/>
          <w:bCs/>
          <w:sz w:val="24"/>
        </w:rPr>
        <w:t>Already Installed</w:t>
      </w:r>
    </w:p>
    <w:p w14:paraId="34326D52" w14:textId="1A15DC87" w:rsidR="00D63B58" w:rsidRDefault="00D63B58" w:rsidP="00D63B58">
      <w:pPr>
        <w:numPr>
          <w:ilvl w:val="0"/>
          <w:numId w:val="11"/>
        </w:num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rFonts w:ascii="Calibri" w:eastAsia="Calibri" w:hAnsi="Calibri" w:cs="Levenim MT"/>
          <w:sz w:val="24"/>
          <w:szCs w:val="24"/>
        </w:rPr>
        <w:t>Navigate to the Epic ACE classroom per the trainer’s instructions</w:t>
      </w:r>
    </w:p>
    <w:p w14:paraId="2843DEC7" w14:textId="77777777" w:rsidR="00CD07BF" w:rsidRPr="00BE5ED8" w:rsidRDefault="00CD07BF" w:rsidP="00CD07BF">
      <w:pPr>
        <w:spacing w:before="200" w:after="100" w:line="240" w:lineRule="auto"/>
        <w:ind w:left="720"/>
        <w:contextualSpacing/>
        <w:rPr>
          <w:rFonts w:cstheme="minorHAnsi"/>
          <w:b/>
          <w:sz w:val="24"/>
          <w:szCs w:val="24"/>
        </w:rPr>
      </w:pPr>
      <w:r w:rsidRPr="00BE5ED8">
        <w:rPr>
          <w:rFonts w:cstheme="minorHAnsi"/>
          <w:b/>
          <w:sz w:val="24"/>
          <w:szCs w:val="24"/>
        </w:rPr>
        <w:t xml:space="preserve">Click Epic </w:t>
      </w:r>
      <w:r w:rsidRPr="00BE5ED8">
        <w:rPr>
          <w:rFonts w:cstheme="minorHAnsi"/>
          <w:b/>
          <w:sz w:val="24"/>
          <w:szCs w:val="24"/>
        </w:rPr>
        <w:sym w:font="Wingdings" w:char="F0E0"/>
      </w:r>
      <w:r w:rsidRPr="00BE5ED8">
        <w:rPr>
          <w:rFonts w:cstheme="minorHAnsi"/>
          <w:b/>
          <w:sz w:val="24"/>
          <w:szCs w:val="24"/>
        </w:rPr>
        <w:t xml:space="preserve"> Training </w:t>
      </w:r>
      <w:r w:rsidRPr="00BE5ED8">
        <w:rPr>
          <w:rFonts w:cstheme="minorHAnsi"/>
          <w:b/>
          <w:sz w:val="24"/>
          <w:szCs w:val="24"/>
        </w:rPr>
        <w:sym w:font="Wingdings" w:char="F0E0"/>
      </w:r>
      <w:r w:rsidRPr="00BE5E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ACE 1,2 or 3</w:t>
      </w:r>
      <w:r w:rsidRPr="00BE5ED8">
        <w:rPr>
          <w:rFonts w:cstheme="minorHAnsi"/>
          <w:b/>
          <w:sz w:val="24"/>
          <w:szCs w:val="24"/>
        </w:rPr>
        <w:t xml:space="preserve"> (choose either Central or Eastern)</w:t>
      </w:r>
      <w:r>
        <w:rPr>
          <w:rFonts w:cstheme="minorHAnsi"/>
          <w:b/>
          <w:sz w:val="24"/>
          <w:szCs w:val="24"/>
        </w:rPr>
        <w:t xml:space="preserve"> Instructor to choose</w:t>
      </w:r>
    </w:p>
    <w:p w14:paraId="4EC63EA6" w14:textId="77777777" w:rsidR="00CD07BF" w:rsidRPr="00BC2547" w:rsidRDefault="00CD07BF" w:rsidP="00CD07BF">
      <w:pPr>
        <w:spacing w:before="200" w:after="100" w:line="240" w:lineRule="auto"/>
        <w:ind w:left="720"/>
        <w:contextualSpacing/>
        <w:rPr>
          <w:rFonts w:ascii="Calibri" w:eastAsia="Calibri" w:hAnsi="Calibri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089800" wp14:editId="40BBF18C">
            <wp:simplePos x="0" y="0"/>
            <wp:positionH relativeFrom="column">
              <wp:posOffset>4229100</wp:posOffset>
            </wp:positionH>
            <wp:positionV relativeFrom="paragraph">
              <wp:posOffset>12065</wp:posOffset>
            </wp:positionV>
            <wp:extent cx="146685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19" y="21246"/>
                <wp:lineTo x="21319" y="0"/>
                <wp:lineTo x="0" y="0"/>
              </wp:wrapPolygon>
            </wp:wrapTight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E4E85" wp14:editId="5C8702CE">
            <wp:simplePos x="0" y="0"/>
            <wp:positionH relativeFrom="column">
              <wp:posOffset>363220</wp:posOffset>
            </wp:positionH>
            <wp:positionV relativeFrom="paragraph">
              <wp:posOffset>105410</wp:posOffset>
            </wp:positionV>
            <wp:extent cx="1178828" cy="647700"/>
            <wp:effectExtent l="0" t="0" r="254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82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38568" wp14:editId="4AA1C830">
            <wp:simplePos x="0" y="0"/>
            <wp:positionH relativeFrom="column">
              <wp:posOffset>2114550</wp:posOffset>
            </wp:positionH>
            <wp:positionV relativeFrom="paragraph">
              <wp:posOffset>48260</wp:posOffset>
            </wp:positionV>
            <wp:extent cx="1476239" cy="782955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04" cy="786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B85F" wp14:editId="2D72F3AC">
                <wp:simplePos x="0" y="0"/>
                <wp:positionH relativeFrom="column">
                  <wp:posOffset>1628775</wp:posOffset>
                </wp:positionH>
                <wp:positionV relativeFrom="paragraph">
                  <wp:posOffset>328930</wp:posOffset>
                </wp:positionV>
                <wp:extent cx="438150" cy="161925"/>
                <wp:effectExtent l="0" t="19050" r="38100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715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28.25pt;margin-top:25.9pt;width:34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" adj="17609" fillcolor="#4f81bd [3204]" strokecolor="#243f60 [1604]" strokeweight="2pt"/>
            </w:pict>
          </mc:Fallback>
        </mc:AlternateContent>
      </w:r>
    </w:p>
    <w:p w14:paraId="384C19C3" w14:textId="321D275C" w:rsidR="00D63B58" w:rsidRPr="00B1217A" w:rsidRDefault="00CD07BF" w:rsidP="00CD07BF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ADB30" wp14:editId="0BB781C7">
                <wp:simplePos x="0" y="0"/>
                <wp:positionH relativeFrom="column">
                  <wp:posOffset>3676650</wp:posOffset>
                </wp:positionH>
                <wp:positionV relativeFrom="paragraph">
                  <wp:posOffset>171450</wp:posOffset>
                </wp:positionV>
                <wp:extent cx="428625" cy="171450"/>
                <wp:effectExtent l="0" t="19050" r="47625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4B51" id="Arrow: Right 12" o:spid="_x0000_s1026" type="#_x0000_t13" style="position:absolute;margin-left:289.5pt;margin-top:13.5pt;width:33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" adj="17280" fillcolor="#4f81bd [3204]" strokecolor="#243f60 [1604]" strokeweight="2pt"/>
            </w:pict>
          </mc:Fallback>
        </mc:AlternateContent>
      </w:r>
    </w:p>
    <w:p w14:paraId="07E3FDEE" w14:textId="537ECEAE" w:rsidR="00042DBD" w:rsidRDefault="00042DBD" w:rsidP="00042DBD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</w:p>
    <w:p w14:paraId="42CBC48C" w14:textId="77777777" w:rsidR="00D63B58" w:rsidRPr="00042DBD" w:rsidRDefault="00D63B58" w:rsidP="00042DBD">
      <w:pPr>
        <w:spacing w:after="160" w:line="240" w:lineRule="auto"/>
        <w:ind w:left="720"/>
        <w:contextualSpacing/>
        <w:rPr>
          <w:rFonts w:ascii="Calibri" w:eastAsia="Calibri" w:hAnsi="Calibri" w:cs="Levenim MT"/>
          <w:sz w:val="24"/>
          <w:szCs w:val="24"/>
        </w:rPr>
      </w:pPr>
    </w:p>
    <w:p w14:paraId="37B67A4D" w14:textId="6E7EBDFA" w:rsidR="00600652" w:rsidRDefault="00600652" w:rsidP="00600652">
      <w:pPr>
        <w:spacing w:after="160" w:line="240" w:lineRule="auto"/>
        <w:contextualSpacing/>
        <w:rPr>
          <w:rFonts w:ascii="Calibri" w:eastAsia="Calibri" w:hAnsi="Calibri" w:cs="Levenim MT"/>
          <w:sz w:val="24"/>
          <w:szCs w:val="24"/>
        </w:rPr>
      </w:pPr>
    </w:p>
    <w:p w14:paraId="0D7551A3" w14:textId="5E8FBE04" w:rsidR="00600652" w:rsidRDefault="00600652" w:rsidP="00600652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Assist the Instructor in Timekeeping and Minimizing Sidebar Conversations</w:t>
      </w:r>
    </w:p>
    <w:p w14:paraId="0596929A" w14:textId="7C26D9A6" w:rsidR="005E06DB" w:rsidRPr="005E06DB" w:rsidRDefault="005E06DB" w:rsidP="005E06DB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When the instructor gives breaks throughout the day, be sure to watch the clock and call students back to their workstations. This will ensure the class will not </w:t>
      </w:r>
      <w:r w:rsidR="00A20AD7">
        <w:rPr>
          <w:rFonts w:ascii="Calibri" w:eastAsia="Calibri" w:hAnsi="Calibri" w:cs="Levenim MT"/>
          <w:sz w:val="24"/>
          <w:szCs w:val="24"/>
        </w:rPr>
        <w:t>run</w:t>
      </w:r>
      <w:r>
        <w:rPr>
          <w:rFonts w:ascii="Calibri" w:eastAsia="Calibri" w:hAnsi="Calibri" w:cs="Levenim MT"/>
          <w:sz w:val="24"/>
          <w:szCs w:val="24"/>
        </w:rPr>
        <w:t xml:space="preserve"> late. </w:t>
      </w:r>
    </w:p>
    <w:p w14:paraId="5A683E8E" w14:textId="77777777" w:rsidR="00D46507" w:rsidRPr="00D46507" w:rsidRDefault="00664F6C" w:rsidP="00D46507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Direct the </w:t>
      </w:r>
      <w:r w:rsidR="00FB45AB">
        <w:rPr>
          <w:rFonts w:ascii="Calibri" w:eastAsia="Calibri" w:hAnsi="Calibri" w:cs="Levenim MT"/>
          <w:sz w:val="24"/>
          <w:szCs w:val="24"/>
        </w:rPr>
        <w:t xml:space="preserve">students </w:t>
      </w:r>
      <w:r>
        <w:rPr>
          <w:rFonts w:ascii="Calibri" w:eastAsia="Calibri" w:hAnsi="Calibri" w:cs="Levenim MT"/>
          <w:sz w:val="24"/>
          <w:szCs w:val="24"/>
        </w:rPr>
        <w:t xml:space="preserve">to raise their hand if they are off track. </w:t>
      </w:r>
      <w:r w:rsidR="005E06DB">
        <w:rPr>
          <w:rFonts w:ascii="Calibri" w:eastAsia="Calibri" w:hAnsi="Calibri" w:cs="Levenim MT"/>
          <w:sz w:val="24"/>
          <w:szCs w:val="24"/>
        </w:rPr>
        <w:t xml:space="preserve">If you are seeing </w:t>
      </w:r>
      <w:r w:rsidR="00727E48">
        <w:rPr>
          <w:rFonts w:ascii="Calibri" w:eastAsia="Calibri" w:hAnsi="Calibri" w:cs="Levenim MT"/>
          <w:sz w:val="24"/>
          <w:szCs w:val="24"/>
        </w:rPr>
        <w:t>students</w:t>
      </w:r>
      <w:r w:rsidR="005E06DB">
        <w:rPr>
          <w:rFonts w:ascii="Calibri" w:eastAsia="Calibri" w:hAnsi="Calibri" w:cs="Levenim MT"/>
          <w:sz w:val="24"/>
          <w:szCs w:val="24"/>
        </w:rPr>
        <w:t xml:space="preserve"> having questions assist them</w:t>
      </w:r>
      <w:r>
        <w:rPr>
          <w:rFonts w:ascii="Calibri" w:eastAsia="Calibri" w:hAnsi="Calibri" w:cs="Levenim MT"/>
          <w:sz w:val="24"/>
          <w:szCs w:val="24"/>
        </w:rPr>
        <w:t xml:space="preserve"> quietly on the side</w:t>
      </w:r>
      <w:r w:rsidR="005E06DB">
        <w:rPr>
          <w:rFonts w:ascii="Calibri" w:eastAsia="Calibri" w:hAnsi="Calibri" w:cs="Levenim MT"/>
          <w:sz w:val="24"/>
          <w:szCs w:val="24"/>
        </w:rPr>
        <w:t xml:space="preserve">. If multiple </w:t>
      </w:r>
      <w:r w:rsidR="00727E48">
        <w:rPr>
          <w:rFonts w:ascii="Calibri" w:eastAsia="Calibri" w:hAnsi="Calibri" w:cs="Levenim MT"/>
          <w:sz w:val="24"/>
          <w:szCs w:val="24"/>
        </w:rPr>
        <w:t>students</w:t>
      </w:r>
      <w:r w:rsidR="005E06DB">
        <w:rPr>
          <w:rFonts w:ascii="Calibri" w:eastAsia="Calibri" w:hAnsi="Calibri" w:cs="Levenim MT"/>
          <w:sz w:val="24"/>
          <w:szCs w:val="24"/>
        </w:rPr>
        <w:t xml:space="preserve"> are having challenges </w:t>
      </w:r>
      <w:r w:rsidR="00CD07BF" w:rsidRPr="00CD07BF">
        <w:rPr>
          <w:rFonts w:ascii="Calibri" w:eastAsia="Calibri" w:hAnsi="Calibri" w:cs="Levenim MT"/>
          <w:b/>
          <w:bCs/>
          <w:color w:val="FF0000"/>
          <w:sz w:val="24"/>
          <w:szCs w:val="24"/>
        </w:rPr>
        <w:t>STOP</w:t>
      </w:r>
      <w:r w:rsidR="005E06DB">
        <w:rPr>
          <w:rFonts w:ascii="Calibri" w:eastAsia="Calibri" w:hAnsi="Calibri" w:cs="Levenim MT"/>
          <w:sz w:val="24"/>
          <w:szCs w:val="24"/>
        </w:rPr>
        <w:t xml:space="preserve"> the instructor and ask for reteaching or clarification. </w:t>
      </w:r>
    </w:p>
    <w:p w14:paraId="3765E53D" w14:textId="79D779CA" w:rsidR="00D46507" w:rsidRPr="00D46507" w:rsidRDefault="00D46507" w:rsidP="00D46507">
      <w:pPr>
        <w:pStyle w:val="ListParagraph"/>
        <w:numPr>
          <w:ilvl w:val="0"/>
          <w:numId w:val="4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 w:rsidRPr="00D46507">
        <w:rPr>
          <w:rFonts w:ascii="Calibri" w:eastAsia="Calibri" w:hAnsi="Calibri" w:cs="Levenim MT"/>
          <w:sz w:val="24"/>
          <w:szCs w:val="24"/>
        </w:rPr>
        <w:t>Stop class and have students refocus on the instructor if they are off track or having too many sidebar chats.</w:t>
      </w:r>
    </w:p>
    <w:p w14:paraId="48F3E643" w14:textId="77F970B6" w:rsidR="00A55D69" w:rsidRDefault="00CD07BF" w:rsidP="00A55D69">
      <w:pPr>
        <w:pStyle w:val="ListParagraph"/>
        <w:spacing w:after="160" w:line="240" w:lineRule="auto"/>
        <w:ind w:left="360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Technical difficulties</w:t>
      </w:r>
    </w:p>
    <w:p w14:paraId="4CCC12FF" w14:textId="25F2B897" w:rsidR="00A55D69" w:rsidRPr="00A55D69" w:rsidRDefault="00A55D69" w:rsidP="00A55D69">
      <w:pPr>
        <w:pStyle w:val="ListParagraph"/>
        <w:numPr>
          <w:ilvl w:val="0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If at any time during class network connection is lost</w:t>
      </w:r>
      <w:r w:rsidR="00CD07BF">
        <w:rPr>
          <w:rFonts w:ascii="Calibri" w:eastAsia="Calibri" w:hAnsi="Calibri" w:cs="Levenim MT"/>
          <w:sz w:val="24"/>
          <w:szCs w:val="24"/>
        </w:rPr>
        <w:t xml:space="preserve"> or there are technical issues</w:t>
      </w:r>
      <w:r>
        <w:rPr>
          <w:rFonts w:ascii="Calibri" w:eastAsia="Calibri" w:hAnsi="Calibri" w:cs="Levenim MT"/>
          <w:sz w:val="24"/>
          <w:szCs w:val="24"/>
        </w:rPr>
        <w:t>, please follow these steps:</w:t>
      </w:r>
    </w:p>
    <w:p w14:paraId="3F8E37F4" w14:textId="77777777" w:rsidR="00A55D69" w:rsidRPr="00A55D69" w:rsidRDefault="00A55D69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Breathe- we got this!</w:t>
      </w:r>
    </w:p>
    <w:p w14:paraId="13CAAC25" w14:textId="6175A63C" w:rsidR="00A55D69" w:rsidRPr="00A55D69" w:rsidRDefault="00CD07BF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>If you can use Chat to notify instructor, they will send out an SOS to the right team</w:t>
      </w:r>
      <w:r w:rsidR="00A55D69">
        <w:rPr>
          <w:rFonts w:ascii="Calibri" w:eastAsia="Calibri" w:hAnsi="Calibri" w:cs="Levenim MT"/>
          <w:sz w:val="24"/>
          <w:szCs w:val="24"/>
        </w:rPr>
        <w:t>.</w:t>
      </w:r>
    </w:p>
    <w:p w14:paraId="79C50319" w14:textId="22A88FE1" w:rsidR="00A55D69" w:rsidRPr="00A55D69" w:rsidRDefault="00A55D69" w:rsidP="00A55D69">
      <w:pPr>
        <w:pStyle w:val="ListParagraph"/>
        <w:numPr>
          <w:ilvl w:val="1"/>
          <w:numId w:val="8"/>
        </w:numPr>
        <w:spacing w:after="160" w:line="240" w:lineRule="auto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Calibri" w:eastAsia="Calibri" w:hAnsi="Calibri" w:cs="Levenim MT"/>
          <w:sz w:val="24"/>
          <w:szCs w:val="24"/>
        </w:rPr>
        <w:t xml:space="preserve">If </w:t>
      </w:r>
      <w:r w:rsidR="00CD07BF">
        <w:rPr>
          <w:rFonts w:ascii="Calibri" w:eastAsia="Calibri" w:hAnsi="Calibri" w:cs="Levenim MT"/>
          <w:sz w:val="24"/>
          <w:szCs w:val="24"/>
        </w:rPr>
        <w:t xml:space="preserve">you cannot reach the instructor Dial 89-1-715-847-2000 </w:t>
      </w:r>
      <w:proofErr w:type="spellStart"/>
      <w:r w:rsidR="00CD07BF">
        <w:rPr>
          <w:rFonts w:ascii="Calibri" w:eastAsia="Calibri" w:hAnsi="Calibri" w:cs="Levenim MT"/>
          <w:sz w:val="24"/>
          <w:szCs w:val="24"/>
        </w:rPr>
        <w:t>ext</w:t>
      </w:r>
      <w:proofErr w:type="spellEnd"/>
      <w:r w:rsidR="00CD07BF">
        <w:rPr>
          <w:rFonts w:ascii="Calibri" w:eastAsia="Calibri" w:hAnsi="Calibri" w:cs="Levenim MT"/>
          <w:sz w:val="24"/>
          <w:szCs w:val="24"/>
        </w:rPr>
        <w:t xml:space="preserve"> 85605.</w:t>
      </w:r>
      <w:r>
        <w:rPr>
          <w:rFonts w:ascii="Calibri" w:eastAsia="Calibri" w:hAnsi="Calibri" w:cs="Levenim MT"/>
          <w:sz w:val="24"/>
          <w:szCs w:val="24"/>
        </w:rPr>
        <w:t xml:space="preserve"> </w:t>
      </w:r>
    </w:p>
    <w:sectPr w:rsidR="00A55D69" w:rsidRPr="00A55D69" w:rsidSect="000D6A8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ECED" w14:textId="77777777" w:rsidR="00E429E5" w:rsidRDefault="00E429E5" w:rsidP="0059762F">
      <w:pPr>
        <w:spacing w:after="0" w:line="240" w:lineRule="auto"/>
      </w:pPr>
      <w:r>
        <w:separator/>
      </w:r>
    </w:p>
  </w:endnote>
  <w:endnote w:type="continuationSeparator" w:id="0">
    <w:p w14:paraId="769C5D57" w14:textId="77777777" w:rsidR="00E429E5" w:rsidRDefault="00E429E5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BCB8E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CE">
          <w:rPr>
            <w:noProof/>
          </w:rPr>
          <w:t>1</w:t>
        </w:r>
        <w:r>
          <w:rPr>
            <w:noProof/>
          </w:rPr>
          <w:fldChar w:fldCharType="end"/>
        </w:r>
      </w:p>
      <w:p w14:paraId="3F3CB797" w14:textId="09568F84" w:rsidR="0059762F" w:rsidRDefault="0059762F" w:rsidP="0059762F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D46507">
          <w:rPr>
            <w:noProof/>
          </w:rPr>
          <w:t>10/1/2021</w:t>
        </w:r>
        <w:r w:rsidR="0052463C"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Clinical Informatics –</w:t>
        </w:r>
        <w:r w:rsidR="00FD5C77">
          <w:rPr>
            <w:noProof/>
          </w:rPr>
          <w:t xml:space="preserve"> Virtual Training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5941" w14:textId="77777777" w:rsidR="00E429E5" w:rsidRDefault="00E429E5" w:rsidP="0059762F">
      <w:pPr>
        <w:spacing w:after="0" w:line="240" w:lineRule="auto"/>
      </w:pPr>
      <w:r>
        <w:separator/>
      </w:r>
    </w:p>
  </w:footnote>
  <w:footnote w:type="continuationSeparator" w:id="0">
    <w:p w14:paraId="100023A9" w14:textId="77777777" w:rsidR="00E429E5" w:rsidRDefault="00E429E5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1FBE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2130739" wp14:editId="1F08E296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E955E8" wp14:editId="3C916EB6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3A43F" w14:textId="77777777" w:rsidR="0059762F" w:rsidRPr="0059762F" w:rsidRDefault="0059762F" w:rsidP="0059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66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" w15:restartNumberingAfterBreak="0">
    <w:nsid w:val="1373505C"/>
    <w:multiLevelType w:val="hybridMultilevel"/>
    <w:tmpl w:val="10E8D684"/>
    <w:lvl w:ilvl="0" w:tplc="E5E04D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Levenim MT" w:hint="default"/>
        <w:color w:val="auto"/>
        <w:sz w:val="24"/>
      </w:rPr>
    </w:lvl>
    <w:lvl w:ilvl="1" w:tplc="42202BC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24A"/>
    <w:multiLevelType w:val="hybridMultilevel"/>
    <w:tmpl w:val="E674A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C13A5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4" w15:restartNumberingAfterBreak="0">
    <w:nsid w:val="214C2A30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5" w15:restartNumberingAfterBreak="0">
    <w:nsid w:val="2B162BAE"/>
    <w:multiLevelType w:val="hybridMultilevel"/>
    <w:tmpl w:val="CC0A2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3DF2"/>
    <w:multiLevelType w:val="hybridMultilevel"/>
    <w:tmpl w:val="8F96FE8E"/>
    <w:lvl w:ilvl="0" w:tplc="E5E04D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Levenim M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46A9A"/>
    <w:multiLevelType w:val="hybridMultilevel"/>
    <w:tmpl w:val="AF3C4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06E77"/>
    <w:multiLevelType w:val="hybridMultilevel"/>
    <w:tmpl w:val="303CE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0534B"/>
    <w:multiLevelType w:val="hybridMultilevel"/>
    <w:tmpl w:val="8CE0E882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0" w15:restartNumberingAfterBreak="0">
    <w:nsid w:val="5ECA3B13"/>
    <w:multiLevelType w:val="hybridMultilevel"/>
    <w:tmpl w:val="8CE0E882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11" w15:restartNumberingAfterBreak="0">
    <w:nsid w:val="6EC7210B"/>
    <w:multiLevelType w:val="multilevel"/>
    <w:tmpl w:val="DA7AF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1"/>
    <w:lvlOverride w:ilvl="0">
      <w:startOverride w:val="1"/>
    </w:lvlOverride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C8"/>
    <w:rsid w:val="00042DBD"/>
    <w:rsid w:val="000D6A8F"/>
    <w:rsid w:val="00163E13"/>
    <w:rsid w:val="001B3CC9"/>
    <w:rsid w:val="001F26CE"/>
    <w:rsid w:val="002208BF"/>
    <w:rsid w:val="002C768A"/>
    <w:rsid w:val="003133F8"/>
    <w:rsid w:val="00421395"/>
    <w:rsid w:val="004B32A9"/>
    <w:rsid w:val="0052463C"/>
    <w:rsid w:val="005357C2"/>
    <w:rsid w:val="0059762F"/>
    <w:rsid w:val="005A2B0D"/>
    <w:rsid w:val="005E06DB"/>
    <w:rsid w:val="00600652"/>
    <w:rsid w:val="00664F6C"/>
    <w:rsid w:val="006A6C0F"/>
    <w:rsid w:val="006F3782"/>
    <w:rsid w:val="00716F3F"/>
    <w:rsid w:val="00727E48"/>
    <w:rsid w:val="00763D8E"/>
    <w:rsid w:val="00797063"/>
    <w:rsid w:val="007E0FE4"/>
    <w:rsid w:val="00905740"/>
    <w:rsid w:val="00925CC8"/>
    <w:rsid w:val="00985094"/>
    <w:rsid w:val="009E45C2"/>
    <w:rsid w:val="00A20AD7"/>
    <w:rsid w:val="00A55D69"/>
    <w:rsid w:val="00AC7B85"/>
    <w:rsid w:val="00AF40EE"/>
    <w:rsid w:val="00B1217A"/>
    <w:rsid w:val="00B9585D"/>
    <w:rsid w:val="00BE2B85"/>
    <w:rsid w:val="00C67218"/>
    <w:rsid w:val="00C7697F"/>
    <w:rsid w:val="00CD07BF"/>
    <w:rsid w:val="00D46507"/>
    <w:rsid w:val="00D63B58"/>
    <w:rsid w:val="00E429E5"/>
    <w:rsid w:val="00EC6130"/>
    <w:rsid w:val="00F37470"/>
    <w:rsid w:val="00FB45AB"/>
    <w:rsid w:val="00FC2171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CFA928"/>
  <w15:docId w15:val="{73B4CF73-8127-44EC-8DEB-DB8C4444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661\Desktop\Blank%202015%20Standard%20Tip%20Sheet%20Template%20-%20Use%20this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2015 Standard Tip Sheet Template - Use this Version</Template>
  <TotalTime>39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Lowman</dc:creator>
  <cp:keywords/>
  <dc:description/>
  <cp:lastModifiedBy>Rachel White</cp:lastModifiedBy>
  <cp:revision>8</cp:revision>
  <dcterms:created xsi:type="dcterms:W3CDTF">2021-10-01T15:36:00Z</dcterms:created>
  <dcterms:modified xsi:type="dcterms:W3CDTF">2021-10-01T18:12:00Z</dcterms:modified>
</cp:coreProperties>
</file>